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3E4DD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Artur dos Santos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EA35E5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</w:p>
    <w:p w:rsidR="001818C7" w:rsidRDefault="00EA35E5" w:rsidP="00720B7F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</w:rPr>
        <w:t xml:space="preserve">                                </w:t>
      </w:r>
      <w:r w:rsidR="00D673E3">
        <w:rPr>
          <w:rFonts w:ascii="Calibri" w:hAnsi="Calibri"/>
        </w:rPr>
        <w:t xml:space="preserve">     </w:t>
      </w:r>
      <w:r w:rsidR="003A4892" w:rsidRPr="00975DAB">
        <w:rPr>
          <w:rFonts w:ascii="Calibri" w:hAnsi="Calibri"/>
          <w:sz w:val="24"/>
        </w:rPr>
        <w:t>O</w:t>
      </w:r>
      <w:r w:rsidR="00CB3FB0" w:rsidRPr="00975DAB">
        <w:rPr>
          <w:rFonts w:ascii="Calibri" w:hAnsi="Calibri"/>
          <w:sz w:val="24"/>
        </w:rPr>
        <w:t xml:space="preserve"> Vereador que esta subscreve</w:t>
      </w:r>
      <w:r w:rsidR="00780081" w:rsidRPr="00975DAB">
        <w:rPr>
          <w:rFonts w:ascii="Calibri" w:hAnsi="Calibri"/>
          <w:sz w:val="24"/>
        </w:rPr>
        <w:t>,</w:t>
      </w:r>
      <w:r w:rsidR="00CB3FB0" w:rsidRPr="00975DAB">
        <w:rPr>
          <w:rFonts w:ascii="Calibri" w:hAnsi="Calibri"/>
          <w:sz w:val="24"/>
        </w:rPr>
        <w:t xml:space="preserve"> requer após ouvido  Plenário, </w:t>
      </w:r>
      <w:r w:rsidR="00D93FA1" w:rsidRPr="00975DAB">
        <w:rPr>
          <w:rFonts w:ascii="Calibri" w:hAnsi="Calibri"/>
          <w:sz w:val="24"/>
        </w:rPr>
        <w:t xml:space="preserve">solicitar </w:t>
      </w:r>
      <w:r w:rsidR="00BB22A2">
        <w:rPr>
          <w:rFonts w:ascii="Calibri" w:hAnsi="Calibri"/>
          <w:sz w:val="24"/>
        </w:rPr>
        <w:t>a M</w:t>
      </w:r>
      <w:r w:rsidR="00217891">
        <w:rPr>
          <w:rFonts w:ascii="Calibri" w:hAnsi="Calibri"/>
          <w:sz w:val="24"/>
        </w:rPr>
        <w:t xml:space="preserve">esa Diretora que </w:t>
      </w:r>
      <w:r w:rsidR="00BB22A2">
        <w:rPr>
          <w:rFonts w:ascii="Calibri" w:hAnsi="Calibri"/>
          <w:sz w:val="24"/>
        </w:rPr>
        <w:t>coloque</w:t>
      </w:r>
      <w:r w:rsidR="00217891">
        <w:rPr>
          <w:rFonts w:ascii="Calibri" w:hAnsi="Calibri"/>
          <w:sz w:val="24"/>
        </w:rPr>
        <w:t xml:space="preserve"> o nome de José Noronha na Sala da Presidência da Câmara de Vereadores de São Jerônimo</w:t>
      </w:r>
      <w:r w:rsidR="009034DA">
        <w:rPr>
          <w:rFonts w:ascii="Calibri" w:hAnsi="Calibri"/>
          <w:sz w:val="24"/>
        </w:rPr>
        <w:t>.</w:t>
      </w:r>
    </w:p>
    <w:p w:rsid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</w:t>
      </w:r>
      <w:r w:rsidR="00D673E3">
        <w:rPr>
          <w:rFonts w:ascii="Calibri" w:hAnsi="Calibri"/>
          <w:sz w:val="24"/>
        </w:rPr>
        <w:t>Justificativa Oral:</w:t>
      </w:r>
    </w:p>
    <w:p w:rsidR="001818C7" w:rsidRP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bCs/>
          <w:sz w:val="24"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720B7F">
        <w:rPr>
          <w:rFonts w:ascii="Calibri" w:hAnsi="Calibri"/>
          <w:sz w:val="32"/>
          <w:szCs w:val="32"/>
        </w:rPr>
        <w:t>24</w:t>
      </w:r>
      <w:r w:rsidR="00E459FA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720B7F">
        <w:rPr>
          <w:rFonts w:ascii="Calibri" w:hAnsi="Calibri"/>
          <w:sz w:val="32"/>
          <w:szCs w:val="32"/>
        </w:rPr>
        <w:t>novembro</w:t>
      </w:r>
      <w:r w:rsidR="00025E21" w:rsidRPr="0067102D">
        <w:rPr>
          <w:rFonts w:ascii="Calibri" w:hAnsi="Calibri"/>
          <w:sz w:val="32"/>
          <w:szCs w:val="32"/>
        </w:rPr>
        <w:t xml:space="preserve"> 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CB79F8">
        <w:rPr>
          <w:rFonts w:ascii="Calibri" w:hAnsi="Calibri"/>
          <w:sz w:val="32"/>
          <w:szCs w:val="32"/>
        </w:rPr>
        <w:t>4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 w:rsidSect="004A0444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7BA" w:rsidRDefault="00D907BA">
      <w:r>
        <w:separator/>
      </w:r>
    </w:p>
  </w:endnote>
  <w:endnote w:type="continuationSeparator" w:id="1">
    <w:p w:rsidR="00D907BA" w:rsidRDefault="00D90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7BA" w:rsidRDefault="00D907BA">
      <w:r>
        <w:separator/>
      </w:r>
    </w:p>
  </w:footnote>
  <w:footnote w:type="continuationSeparator" w:id="1">
    <w:p w:rsidR="00D907BA" w:rsidRDefault="00D90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4A0444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78344622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16AD"/>
    <w:rsid w:val="00025284"/>
    <w:rsid w:val="00025E21"/>
    <w:rsid w:val="00087F16"/>
    <w:rsid w:val="000B264E"/>
    <w:rsid w:val="000D4286"/>
    <w:rsid w:val="000F4C46"/>
    <w:rsid w:val="00116CDC"/>
    <w:rsid w:val="00120935"/>
    <w:rsid w:val="0016340C"/>
    <w:rsid w:val="00164F77"/>
    <w:rsid w:val="00172048"/>
    <w:rsid w:val="00173527"/>
    <w:rsid w:val="00176D86"/>
    <w:rsid w:val="001818C7"/>
    <w:rsid w:val="001869C6"/>
    <w:rsid w:val="001B12BD"/>
    <w:rsid w:val="001B2942"/>
    <w:rsid w:val="001C5C79"/>
    <w:rsid w:val="001D63B6"/>
    <w:rsid w:val="00217891"/>
    <w:rsid w:val="00261D49"/>
    <w:rsid w:val="002A780C"/>
    <w:rsid w:val="002B0EFE"/>
    <w:rsid w:val="002B6DB7"/>
    <w:rsid w:val="002B7245"/>
    <w:rsid w:val="002E0E05"/>
    <w:rsid w:val="002E7C6B"/>
    <w:rsid w:val="00300043"/>
    <w:rsid w:val="0033126D"/>
    <w:rsid w:val="00356A5C"/>
    <w:rsid w:val="00376EDA"/>
    <w:rsid w:val="003805B7"/>
    <w:rsid w:val="00381772"/>
    <w:rsid w:val="00384B6A"/>
    <w:rsid w:val="00385021"/>
    <w:rsid w:val="003A4892"/>
    <w:rsid w:val="003B7604"/>
    <w:rsid w:val="003E4DDB"/>
    <w:rsid w:val="003F4C9A"/>
    <w:rsid w:val="0043007E"/>
    <w:rsid w:val="0044128E"/>
    <w:rsid w:val="00492206"/>
    <w:rsid w:val="004A0444"/>
    <w:rsid w:val="004A135A"/>
    <w:rsid w:val="004B5F20"/>
    <w:rsid w:val="004E2C9E"/>
    <w:rsid w:val="00516379"/>
    <w:rsid w:val="00527FAE"/>
    <w:rsid w:val="005754C8"/>
    <w:rsid w:val="00582D1E"/>
    <w:rsid w:val="0059186D"/>
    <w:rsid w:val="00595656"/>
    <w:rsid w:val="005A39D0"/>
    <w:rsid w:val="005A4336"/>
    <w:rsid w:val="005B6B7D"/>
    <w:rsid w:val="005C3038"/>
    <w:rsid w:val="005C7BCB"/>
    <w:rsid w:val="005F6F06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0B7F"/>
    <w:rsid w:val="0072501B"/>
    <w:rsid w:val="0073761E"/>
    <w:rsid w:val="007376D5"/>
    <w:rsid w:val="00742746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7E2C"/>
    <w:rsid w:val="008B6906"/>
    <w:rsid w:val="008D0911"/>
    <w:rsid w:val="008D6B0E"/>
    <w:rsid w:val="008E048C"/>
    <w:rsid w:val="009034DA"/>
    <w:rsid w:val="00903ADE"/>
    <w:rsid w:val="00927859"/>
    <w:rsid w:val="009720AB"/>
    <w:rsid w:val="00975DAB"/>
    <w:rsid w:val="009A0E3D"/>
    <w:rsid w:val="009B358A"/>
    <w:rsid w:val="009B632E"/>
    <w:rsid w:val="009F359A"/>
    <w:rsid w:val="00A42587"/>
    <w:rsid w:val="00A834E8"/>
    <w:rsid w:val="00AB111B"/>
    <w:rsid w:val="00AB6A56"/>
    <w:rsid w:val="00AE16AD"/>
    <w:rsid w:val="00AE5CC6"/>
    <w:rsid w:val="00B05FCA"/>
    <w:rsid w:val="00B072EB"/>
    <w:rsid w:val="00B0760E"/>
    <w:rsid w:val="00B26F85"/>
    <w:rsid w:val="00B423D2"/>
    <w:rsid w:val="00B6634D"/>
    <w:rsid w:val="00B71DC7"/>
    <w:rsid w:val="00B77605"/>
    <w:rsid w:val="00B8017E"/>
    <w:rsid w:val="00B86303"/>
    <w:rsid w:val="00B918E6"/>
    <w:rsid w:val="00BA0BBB"/>
    <w:rsid w:val="00BA5A16"/>
    <w:rsid w:val="00BB22A2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4B1F"/>
    <w:rsid w:val="00C86165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344C"/>
    <w:rsid w:val="00D351DE"/>
    <w:rsid w:val="00D673E3"/>
    <w:rsid w:val="00D80E37"/>
    <w:rsid w:val="00D86AD5"/>
    <w:rsid w:val="00D907BA"/>
    <w:rsid w:val="00D93FA1"/>
    <w:rsid w:val="00D94CEE"/>
    <w:rsid w:val="00DC2227"/>
    <w:rsid w:val="00DD140B"/>
    <w:rsid w:val="00DE401A"/>
    <w:rsid w:val="00E02A68"/>
    <w:rsid w:val="00E0719C"/>
    <w:rsid w:val="00E100C4"/>
    <w:rsid w:val="00E13293"/>
    <w:rsid w:val="00E249FF"/>
    <w:rsid w:val="00E27794"/>
    <w:rsid w:val="00E459FA"/>
    <w:rsid w:val="00E833F4"/>
    <w:rsid w:val="00EA3018"/>
    <w:rsid w:val="00EA35E5"/>
    <w:rsid w:val="00EA533B"/>
    <w:rsid w:val="00EE1FA7"/>
    <w:rsid w:val="00F06EC0"/>
    <w:rsid w:val="00F16750"/>
    <w:rsid w:val="00F17C0E"/>
    <w:rsid w:val="00F36D6D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444"/>
    <w:rPr>
      <w:sz w:val="24"/>
      <w:szCs w:val="24"/>
    </w:rPr>
  </w:style>
  <w:style w:type="paragraph" w:styleId="Ttulo1">
    <w:name w:val="heading 1"/>
    <w:basedOn w:val="Normal"/>
    <w:next w:val="Normal"/>
    <w:qFormat/>
    <w:rsid w:val="004A0444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A0444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4A0444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A0444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4A0444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4A0444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4A0444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044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A044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A0444"/>
    <w:rPr>
      <w:color w:val="0000FF"/>
      <w:u w:val="single"/>
    </w:rPr>
  </w:style>
  <w:style w:type="character" w:styleId="HiperlinkVisitado">
    <w:name w:val="FollowedHyperlink"/>
    <w:basedOn w:val="Fontepargpadro"/>
    <w:rsid w:val="004A0444"/>
    <w:rPr>
      <w:color w:val="800080"/>
      <w:u w:val="single"/>
    </w:rPr>
  </w:style>
  <w:style w:type="paragraph" w:styleId="Textoembloco">
    <w:name w:val="Block Text"/>
    <w:basedOn w:val="Normal"/>
    <w:rsid w:val="004A0444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4A0444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4A0444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4A0444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gana\Documents\Exemplo%20de%20Proposi&#231;&#227;o..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Exemplo de Proposição...</Template>
  <TotalTime>18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Bagana</cp:lastModifiedBy>
  <cp:revision>2</cp:revision>
  <cp:lastPrinted>2014-11-24T16:30:00Z</cp:lastPrinted>
  <dcterms:created xsi:type="dcterms:W3CDTF">2014-11-24T16:31:00Z</dcterms:created>
  <dcterms:modified xsi:type="dcterms:W3CDTF">2014-11-24T16:31:00Z</dcterms:modified>
</cp:coreProperties>
</file>