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94" w:rsidRDefault="00E27794">
      <w:pPr>
        <w:pStyle w:val="Ttulo7"/>
        <w:rPr>
          <w:rFonts w:ascii="Garamond" w:hAnsi="Garamond"/>
          <w:sz w:val="32"/>
          <w:szCs w:val="32"/>
        </w:rPr>
      </w:pPr>
    </w:p>
    <w:p w:rsidR="00EA35E5" w:rsidRDefault="00EA35E5">
      <w:pPr>
        <w:pStyle w:val="Ttulo7"/>
        <w:rPr>
          <w:rFonts w:ascii="Calibri" w:hAnsi="Calibri"/>
          <w:sz w:val="32"/>
          <w:szCs w:val="32"/>
        </w:rPr>
      </w:pPr>
    </w:p>
    <w:p w:rsidR="00CB3FB0" w:rsidRPr="0067102D" w:rsidRDefault="00CB3FB0">
      <w:pPr>
        <w:pStyle w:val="Ttulo7"/>
        <w:rPr>
          <w:rFonts w:ascii="Calibri" w:hAnsi="Calibri"/>
          <w:sz w:val="32"/>
          <w:szCs w:val="32"/>
        </w:rPr>
      </w:pPr>
      <w:r w:rsidRPr="0067102D">
        <w:rPr>
          <w:rFonts w:ascii="Calibri" w:hAnsi="Calibri"/>
          <w:sz w:val="32"/>
          <w:szCs w:val="32"/>
        </w:rPr>
        <w:t>Proposição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3A4892" w:rsidRPr="0067102D" w:rsidRDefault="003A4892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3A4892" w:rsidRPr="0067102D" w:rsidRDefault="003A4892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EA35E5" w:rsidRDefault="00EA35E5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67102D"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CB3FB0" w:rsidRPr="0067102D" w:rsidRDefault="003E4DDB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Artur dos Santos</w:t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67102D">
        <w:rPr>
          <w:rFonts w:ascii="Calibri" w:hAnsi="Calibri"/>
          <w:b/>
          <w:bCs/>
          <w:sz w:val="32"/>
          <w:szCs w:val="32"/>
        </w:rPr>
        <w:t>DD. Presidente da Câmara de Vereadores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 w:rsidRPr="0067102D"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D93FA1" w:rsidRPr="0067102D" w:rsidRDefault="00D93FA1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780081" w:rsidRDefault="00C163CB" w:rsidP="00C45448">
      <w:pPr>
        <w:spacing w:line="360" w:lineRule="auto"/>
        <w:ind w:left="902" w:firstLine="709"/>
        <w:jc w:val="both"/>
        <w:rPr>
          <w:rFonts w:ascii="Calibri" w:hAnsi="Calibri"/>
          <w:sz w:val="28"/>
          <w:szCs w:val="28"/>
        </w:rPr>
      </w:pPr>
      <w:r w:rsidRPr="0067102D">
        <w:rPr>
          <w:rFonts w:ascii="Calibri" w:hAnsi="Calibri"/>
          <w:sz w:val="32"/>
          <w:szCs w:val="32"/>
        </w:rPr>
        <w:t xml:space="preserve">                  </w:t>
      </w:r>
      <w:r w:rsidR="0043007E" w:rsidRPr="0067102D">
        <w:rPr>
          <w:rFonts w:ascii="Calibri" w:hAnsi="Calibri"/>
          <w:sz w:val="32"/>
          <w:szCs w:val="32"/>
        </w:rPr>
        <w:t xml:space="preserve">  </w:t>
      </w:r>
      <w:r w:rsidR="006B195C" w:rsidRPr="0016340C">
        <w:rPr>
          <w:rFonts w:ascii="Calibri" w:hAnsi="Calibri"/>
          <w:sz w:val="28"/>
          <w:szCs w:val="28"/>
        </w:rPr>
        <w:t xml:space="preserve">  </w:t>
      </w:r>
    </w:p>
    <w:p w:rsidR="00EA35E5" w:rsidRDefault="00780081" w:rsidP="00EA35E5">
      <w:pPr>
        <w:pStyle w:val="Textoembloco"/>
        <w:spacing w:line="360" w:lineRule="auto"/>
        <w:ind w:left="851" w:right="539"/>
        <w:rPr>
          <w:rFonts w:ascii="Calibri" w:hAnsi="Calibri"/>
        </w:rPr>
      </w:pPr>
      <w:r w:rsidRPr="0086631B">
        <w:rPr>
          <w:rFonts w:ascii="Calibri" w:hAnsi="Calibri"/>
        </w:rPr>
        <w:t xml:space="preserve">                             </w:t>
      </w:r>
    </w:p>
    <w:p w:rsidR="001818C7" w:rsidRDefault="00EA35E5" w:rsidP="00720B7F">
      <w:pPr>
        <w:pStyle w:val="Textoembloco"/>
        <w:spacing w:line="360" w:lineRule="auto"/>
        <w:ind w:left="993" w:right="539" w:hanging="142"/>
        <w:rPr>
          <w:rFonts w:ascii="Calibri" w:hAnsi="Calibri"/>
          <w:sz w:val="24"/>
        </w:rPr>
      </w:pPr>
      <w:r>
        <w:rPr>
          <w:rFonts w:ascii="Calibri" w:hAnsi="Calibri"/>
        </w:rPr>
        <w:t xml:space="preserve">                                </w:t>
      </w:r>
      <w:r w:rsidR="00D673E3">
        <w:rPr>
          <w:rFonts w:ascii="Calibri" w:hAnsi="Calibri"/>
        </w:rPr>
        <w:t xml:space="preserve">     </w:t>
      </w:r>
      <w:r w:rsidR="003A4892" w:rsidRPr="00975DAB">
        <w:rPr>
          <w:rFonts w:ascii="Calibri" w:hAnsi="Calibri"/>
          <w:sz w:val="24"/>
        </w:rPr>
        <w:t>O</w:t>
      </w:r>
      <w:r w:rsidR="00CB3FB0" w:rsidRPr="00975DAB">
        <w:rPr>
          <w:rFonts w:ascii="Calibri" w:hAnsi="Calibri"/>
          <w:sz w:val="24"/>
        </w:rPr>
        <w:t xml:space="preserve"> Vereador que esta subscreve</w:t>
      </w:r>
      <w:r w:rsidR="00780081" w:rsidRPr="00975DAB">
        <w:rPr>
          <w:rFonts w:ascii="Calibri" w:hAnsi="Calibri"/>
          <w:sz w:val="24"/>
        </w:rPr>
        <w:t>,</w:t>
      </w:r>
      <w:r w:rsidR="00CB3FB0" w:rsidRPr="00975DAB">
        <w:rPr>
          <w:rFonts w:ascii="Calibri" w:hAnsi="Calibri"/>
          <w:sz w:val="24"/>
        </w:rPr>
        <w:t xml:space="preserve"> requer após ouvido  Plenário, </w:t>
      </w:r>
      <w:r w:rsidR="00D93FA1" w:rsidRPr="00975DAB">
        <w:rPr>
          <w:rFonts w:ascii="Calibri" w:hAnsi="Calibri"/>
          <w:sz w:val="24"/>
        </w:rPr>
        <w:t xml:space="preserve">solicitar </w:t>
      </w:r>
      <w:r w:rsidR="00BA43E2">
        <w:rPr>
          <w:rFonts w:ascii="Calibri" w:hAnsi="Calibri"/>
          <w:sz w:val="24"/>
        </w:rPr>
        <w:t>Ao Poder Executivo, através da secretaria de obras o conserto com urgência da Rua Jorge Leonhardt, com colocação de neo-brita,já que os moradores,tem que se deslocar constantemente para depositar seus entulhos no local liberado pela Prefeitura Municipal e também facilitará para futuras instalações de empresas naquele local.</w:t>
      </w:r>
    </w:p>
    <w:p w:rsidR="00D673E3" w:rsidRDefault="001818C7" w:rsidP="00D673E3">
      <w:pPr>
        <w:pStyle w:val="Textoembloco"/>
        <w:spacing w:line="360" w:lineRule="auto"/>
        <w:ind w:left="993" w:right="539" w:hanging="14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                                 </w:t>
      </w:r>
      <w:r w:rsidR="00D673E3">
        <w:rPr>
          <w:rFonts w:ascii="Calibri" w:hAnsi="Calibri"/>
          <w:sz w:val="24"/>
        </w:rPr>
        <w:t>Justificativa Oral:</w:t>
      </w:r>
    </w:p>
    <w:p w:rsidR="001818C7" w:rsidRPr="00D673E3" w:rsidRDefault="001818C7" w:rsidP="00D673E3">
      <w:pPr>
        <w:pStyle w:val="Textoembloco"/>
        <w:spacing w:line="360" w:lineRule="auto"/>
        <w:ind w:left="993" w:right="539" w:hanging="142"/>
        <w:rPr>
          <w:rFonts w:ascii="Calibri" w:hAnsi="Calibri"/>
          <w:bCs/>
          <w:sz w:val="24"/>
        </w:rPr>
      </w:pPr>
    </w:p>
    <w:p w:rsidR="00EA35E5" w:rsidRDefault="00EA35E5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CB3FB0" w:rsidRPr="0067102D" w:rsidRDefault="00CB3FB0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  <w:r w:rsidRPr="0067102D">
        <w:rPr>
          <w:rFonts w:ascii="Calibri" w:hAnsi="Calibri"/>
          <w:sz w:val="32"/>
          <w:szCs w:val="32"/>
        </w:rPr>
        <w:t>Plenário,</w:t>
      </w:r>
      <w:r w:rsidR="00595656">
        <w:rPr>
          <w:rFonts w:ascii="Calibri" w:hAnsi="Calibri"/>
          <w:sz w:val="32"/>
          <w:szCs w:val="32"/>
        </w:rPr>
        <w:t xml:space="preserve"> </w:t>
      </w:r>
      <w:r w:rsidR="00720B7F">
        <w:rPr>
          <w:rFonts w:ascii="Calibri" w:hAnsi="Calibri"/>
          <w:sz w:val="32"/>
          <w:szCs w:val="32"/>
        </w:rPr>
        <w:t>24</w:t>
      </w:r>
      <w:r w:rsidR="00E459FA">
        <w:rPr>
          <w:rFonts w:ascii="Calibri" w:hAnsi="Calibri"/>
          <w:sz w:val="32"/>
          <w:szCs w:val="32"/>
        </w:rPr>
        <w:t xml:space="preserve"> </w:t>
      </w:r>
      <w:r w:rsidRPr="0067102D">
        <w:rPr>
          <w:rFonts w:ascii="Calibri" w:hAnsi="Calibri"/>
          <w:sz w:val="32"/>
          <w:szCs w:val="32"/>
        </w:rPr>
        <w:t xml:space="preserve">de </w:t>
      </w:r>
      <w:r w:rsidR="00720B7F">
        <w:rPr>
          <w:rFonts w:ascii="Calibri" w:hAnsi="Calibri"/>
          <w:sz w:val="32"/>
          <w:szCs w:val="32"/>
        </w:rPr>
        <w:t>novembro</w:t>
      </w:r>
      <w:r w:rsidR="00025E21" w:rsidRPr="0067102D">
        <w:rPr>
          <w:rFonts w:ascii="Calibri" w:hAnsi="Calibri"/>
          <w:sz w:val="32"/>
          <w:szCs w:val="32"/>
        </w:rPr>
        <w:t xml:space="preserve"> de </w:t>
      </w:r>
      <w:r w:rsidRPr="0067102D">
        <w:rPr>
          <w:rFonts w:ascii="Calibri" w:hAnsi="Calibri"/>
          <w:sz w:val="32"/>
          <w:szCs w:val="32"/>
        </w:rPr>
        <w:t>20</w:t>
      </w:r>
      <w:r w:rsidR="00172048" w:rsidRPr="0067102D">
        <w:rPr>
          <w:rFonts w:ascii="Calibri" w:hAnsi="Calibri"/>
          <w:sz w:val="32"/>
          <w:szCs w:val="32"/>
        </w:rPr>
        <w:t>1</w:t>
      </w:r>
      <w:r w:rsidR="00CB79F8">
        <w:rPr>
          <w:rFonts w:ascii="Calibri" w:hAnsi="Calibri"/>
          <w:sz w:val="32"/>
          <w:szCs w:val="32"/>
        </w:rPr>
        <w:t>4</w:t>
      </w:r>
    </w:p>
    <w:p w:rsidR="00CB3FB0" w:rsidRPr="0067102D" w:rsidRDefault="00CB3FB0">
      <w:pPr>
        <w:pStyle w:val="Ttulo3"/>
        <w:rPr>
          <w:rFonts w:ascii="Calibri" w:hAnsi="Calibri"/>
          <w:sz w:val="32"/>
          <w:szCs w:val="32"/>
        </w:rPr>
      </w:pPr>
    </w:p>
    <w:p w:rsidR="00780081" w:rsidRDefault="00780081" w:rsidP="00780081">
      <w:pPr>
        <w:jc w:val="center"/>
        <w:rPr>
          <w:rFonts w:ascii="Calibri" w:hAnsi="Calibri"/>
          <w:b/>
          <w:sz w:val="32"/>
          <w:szCs w:val="32"/>
        </w:rPr>
      </w:pPr>
    </w:p>
    <w:p w:rsidR="00CB79F8" w:rsidRDefault="00CB79F8" w:rsidP="00780081">
      <w:pPr>
        <w:jc w:val="center"/>
        <w:rPr>
          <w:rFonts w:ascii="Calibri" w:hAnsi="Calibri"/>
          <w:b/>
          <w:sz w:val="32"/>
          <w:szCs w:val="32"/>
        </w:rPr>
      </w:pPr>
    </w:p>
    <w:p w:rsidR="00FD13AB" w:rsidRPr="0067102D" w:rsidRDefault="00D673E3" w:rsidP="00780081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João Carlos da Silva Ramos</w:t>
      </w:r>
      <w:r w:rsidR="009F359A">
        <w:rPr>
          <w:rFonts w:ascii="Calibri" w:hAnsi="Calibri"/>
          <w:b/>
          <w:sz w:val="32"/>
          <w:szCs w:val="32"/>
        </w:rPr>
        <w:t xml:space="preserve"> </w:t>
      </w:r>
    </w:p>
    <w:p w:rsidR="00742746" w:rsidRDefault="00860B81" w:rsidP="001818C7">
      <w:pPr>
        <w:jc w:val="center"/>
        <w:rPr>
          <w:rFonts w:ascii="Calibri" w:hAnsi="Calibri"/>
          <w:b/>
          <w:sz w:val="32"/>
          <w:szCs w:val="32"/>
        </w:rPr>
      </w:pPr>
      <w:r w:rsidRPr="0067102D">
        <w:rPr>
          <w:rFonts w:ascii="Calibri" w:hAnsi="Calibri"/>
          <w:b/>
          <w:sz w:val="32"/>
          <w:szCs w:val="32"/>
        </w:rPr>
        <w:t>Bancada do P</w:t>
      </w:r>
      <w:r w:rsidR="00D673E3">
        <w:rPr>
          <w:rFonts w:ascii="Calibri" w:hAnsi="Calibri"/>
          <w:b/>
          <w:sz w:val="32"/>
          <w:szCs w:val="32"/>
        </w:rPr>
        <w:t>P</w:t>
      </w:r>
    </w:p>
    <w:sectPr w:rsidR="00742746" w:rsidSect="004A0444">
      <w:headerReference w:type="default" r:id="rId8"/>
      <w:footerReference w:type="default" r:id="rId9"/>
      <w:pgSz w:w="11907" w:h="16840" w:code="9"/>
      <w:pgMar w:top="2552" w:right="720" w:bottom="1977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621" w:rsidRDefault="000A3621">
      <w:r>
        <w:separator/>
      </w:r>
    </w:p>
  </w:endnote>
  <w:endnote w:type="continuationSeparator" w:id="1">
    <w:p w:rsidR="000A3621" w:rsidRDefault="000A36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>Rua: Osvaldo Aranha, 175 – Fone</w:t>
    </w:r>
    <w:r w:rsidR="005B6B7D" w:rsidRPr="0086631B">
      <w:rPr>
        <w:rFonts w:ascii="Calibri" w:hAnsi="Calibri"/>
        <w:sz w:val="22"/>
      </w:rPr>
      <w:t xml:space="preserve"> </w:t>
    </w:r>
    <w:r w:rsidRPr="0086631B">
      <w:rPr>
        <w:rFonts w:ascii="Calibri" w:hAnsi="Calibri"/>
        <w:sz w:val="22"/>
      </w:rPr>
      <w:t xml:space="preserve">(Fax): (51) </w:t>
    </w:r>
    <w:r w:rsidR="005B6B7D" w:rsidRPr="0086631B">
      <w:rPr>
        <w:rFonts w:ascii="Calibri" w:hAnsi="Calibri"/>
        <w:sz w:val="22"/>
      </w:rPr>
      <w:t>3</w:t>
    </w:r>
    <w:r w:rsidRPr="0086631B">
      <w:rPr>
        <w:rFonts w:ascii="Calibri" w:hAnsi="Calibri"/>
        <w:sz w:val="22"/>
      </w:rPr>
      <w:t>651</w:t>
    </w:r>
    <w:r w:rsidR="005B6B7D" w:rsidRPr="0086631B">
      <w:rPr>
        <w:rFonts w:ascii="Calibri" w:hAnsi="Calibri"/>
        <w:sz w:val="22"/>
      </w:rPr>
      <w:t>-</w:t>
    </w:r>
    <w:r w:rsidRPr="0086631B">
      <w:rPr>
        <w:rFonts w:ascii="Calibri" w:hAnsi="Calibri"/>
        <w:sz w:val="22"/>
      </w:rPr>
      <w:t xml:space="preserve"> </w:t>
    </w:r>
    <w:r w:rsidR="005B6B7D" w:rsidRPr="0086631B">
      <w:rPr>
        <w:rFonts w:ascii="Calibri" w:hAnsi="Calibri"/>
        <w:sz w:val="22"/>
      </w:rPr>
      <w:t>1811</w:t>
    </w:r>
    <w:r w:rsidRPr="0086631B">
      <w:rPr>
        <w:rFonts w:ascii="Calibri" w:hAnsi="Calibri"/>
        <w:sz w:val="22"/>
      </w:rPr>
      <w:t>/1</w:t>
    </w:r>
    <w:r w:rsidR="005B6B7D" w:rsidRPr="0086631B">
      <w:rPr>
        <w:rFonts w:ascii="Calibri" w:hAnsi="Calibri"/>
        <w:sz w:val="22"/>
      </w:rPr>
      <w:t>195</w:t>
    </w:r>
    <w:r w:rsidRPr="0086631B">
      <w:rPr>
        <w:rFonts w:ascii="Calibri" w:hAnsi="Calibri"/>
        <w:sz w:val="22"/>
      </w:rPr>
      <w:t xml:space="preserve"> – E-mail: cmsaojeronimo@terra.com.br</w:t>
    </w:r>
  </w:p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 xml:space="preserve">CNPJ: </w:t>
    </w:r>
    <w:r w:rsidR="00E13293" w:rsidRPr="0086631B">
      <w:rPr>
        <w:rFonts w:ascii="Calibri" w:hAnsi="Calibri"/>
        <w:sz w:val="22"/>
      </w:rPr>
      <w:t>90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893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439</w:t>
    </w:r>
    <w:r w:rsidRPr="0086631B">
      <w:rPr>
        <w:rFonts w:ascii="Calibri" w:hAnsi="Calibri"/>
        <w:sz w:val="22"/>
      </w:rPr>
      <w:t>/0001-</w:t>
    </w:r>
    <w:r w:rsidR="00E13293" w:rsidRPr="0086631B">
      <w:rPr>
        <w:rFonts w:ascii="Calibri" w:hAnsi="Calibri"/>
        <w:sz w:val="22"/>
      </w:rPr>
      <w:t>83</w:t>
    </w:r>
    <w:r w:rsidRPr="0086631B">
      <w:rPr>
        <w:rFonts w:ascii="Calibri" w:hAnsi="Calibri"/>
        <w:sz w:val="22"/>
      </w:rPr>
      <w:t xml:space="preserve"> – CEP: 96700-000 – São Jerônimo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621" w:rsidRDefault="000A3621">
      <w:r>
        <w:separator/>
      </w:r>
    </w:p>
  </w:footnote>
  <w:footnote w:type="continuationSeparator" w:id="1">
    <w:p w:rsidR="000A3621" w:rsidRDefault="000A36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6B741C" w:rsidRDefault="004A0444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rPr>
        <w:rFonts w:ascii="Calibri" w:hAnsi="Calibri"/>
        <w:b/>
        <w:noProof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3.1pt;margin-top:-3.55pt;width:54pt;height:63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478344942" r:id="rId2"/>
      </w:pict>
    </w:r>
    <w:r w:rsidR="00CB3FB0" w:rsidRPr="006B741C">
      <w:rPr>
        <w:rFonts w:ascii="Calibri" w:hAnsi="Calibri"/>
        <w:b/>
        <w:color w:val="000000"/>
        <w:sz w:val="22"/>
        <w:szCs w:val="22"/>
      </w:rPr>
      <w:t>Rio Grande do Sul</w:t>
    </w:r>
  </w:p>
  <w:p w:rsidR="00CB3FB0" w:rsidRPr="006B741C" w:rsidRDefault="006B741C" w:rsidP="006B741C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</w:t>
    </w:r>
    <w:r w:rsidR="00CB3FB0" w:rsidRPr="006B741C">
      <w:rPr>
        <w:rFonts w:ascii="Calibri" w:hAnsi="Calibri"/>
        <w:b/>
        <w:bCs/>
        <w:sz w:val="48"/>
        <w:szCs w:val="48"/>
      </w:rPr>
      <w:t>Câmara Municipal de Vereadores</w:t>
    </w:r>
  </w:p>
  <w:p w:rsidR="00CB3FB0" w:rsidRPr="006B741C" w:rsidRDefault="006B741C" w:rsidP="006B741C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sz w:val="48"/>
        <w:szCs w:val="48"/>
      </w:rPr>
    </w:pPr>
    <w:r w:rsidRPr="006B741C">
      <w:rPr>
        <w:rFonts w:ascii="Calibri" w:hAnsi="Calibri"/>
        <w:b/>
        <w:bCs/>
        <w:sz w:val="48"/>
        <w:szCs w:val="48"/>
      </w:rPr>
      <w:t xml:space="preserve">                                                 </w:t>
    </w:r>
    <w:r>
      <w:rPr>
        <w:rFonts w:ascii="Calibri" w:hAnsi="Calibri"/>
        <w:b/>
        <w:bCs/>
        <w:sz w:val="48"/>
        <w:szCs w:val="48"/>
      </w:rPr>
      <w:t xml:space="preserve">    </w:t>
    </w:r>
    <w:r w:rsidR="00CB3FB0" w:rsidRPr="006B741C">
      <w:rPr>
        <w:rFonts w:ascii="Calibri" w:hAnsi="Calibri"/>
        <w:b/>
        <w:bCs/>
        <w:sz w:val="48"/>
        <w:szCs w:val="48"/>
      </w:rPr>
      <w:t>São Jerônimo</w:t>
    </w:r>
    <w:r w:rsidRPr="006B741C">
      <w:rPr>
        <w:rFonts w:ascii="Calibri" w:hAnsi="Calibri"/>
        <w:b/>
        <w:bCs/>
        <w:sz w:val="48"/>
        <w:szCs w:val="4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13476"/>
    <w:multiLevelType w:val="hybridMultilevel"/>
    <w:tmpl w:val="9FCABB10"/>
    <w:lvl w:ilvl="0" w:tplc="0416000B">
      <w:start w:val="1"/>
      <w:numFmt w:val="bullet"/>
      <w:lvlText w:val=""/>
      <w:lvlJc w:val="left"/>
      <w:pPr>
        <w:ind w:left="361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79" w:hanging="360"/>
      </w:pPr>
      <w:rPr>
        <w:rFonts w:ascii="Wingdings" w:hAnsi="Wingdings" w:hint="default"/>
      </w:rPr>
    </w:lvl>
  </w:abstractNum>
  <w:abstractNum w:abstractNumId="1">
    <w:nsid w:val="0E917592"/>
    <w:multiLevelType w:val="hybridMultilevel"/>
    <w:tmpl w:val="5FE66F48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1F215B65"/>
    <w:multiLevelType w:val="hybridMultilevel"/>
    <w:tmpl w:val="0A84CE36"/>
    <w:lvl w:ilvl="0" w:tplc="0416000B">
      <w:start w:val="1"/>
      <w:numFmt w:val="bullet"/>
      <w:lvlText w:val=""/>
      <w:lvlJc w:val="left"/>
      <w:pPr>
        <w:ind w:left="38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16" w:hanging="360"/>
      </w:pPr>
      <w:rPr>
        <w:rFonts w:ascii="Wingdings" w:hAnsi="Wingdings" w:hint="default"/>
      </w:rPr>
    </w:lvl>
  </w:abstractNum>
  <w:abstractNum w:abstractNumId="4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6">
    <w:nsid w:val="6F9A36DB"/>
    <w:multiLevelType w:val="hybridMultilevel"/>
    <w:tmpl w:val="623C0E22"/>
    <w:lvl w:ilvl="0" w:tplc="0416000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42" w:hanging="360"/>
      </w:pPr>
      <w:rPr>
        <w:rFonts w:ascii="Wingdings" w:hAnsi="Wingdings" w:hint="default"/>
      </w:rPr>
    </w:lvl>
  </w:abstractNum>
  <w:abstractNum w:abstractNumId="7">
    <w:nsid w:val="74907A91"/>
    <w:multiLevelType w:val="hybridMultilevel"/>
    <w:tmpl w:val="E4C60F6A"/>
    <w:lvl w:ilvl="0" w:tplc="0416000B">
      <w:start w:val="1"/>
      <w:numFmt w:val="bullet"/>
      <w:lvlText w:val=""/>
      <w:lvlJc w:val="left"/>
      <w:pPr>
        <w:ind w:left="33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8">
    <w:nsid w:val="786164E8"/>
    <w:multiLevelType w:val="hybridMultilevel"/>
    <w:tmpl w:val="C7DAA17A"/>
    <w:lvl w:ilvl="0" w:tplc="04160009">
      <w:start w:val="1"/>
      <w:numFmt w:val="bullet"/>
      <w:lvlText w:val=""/>
      <w:lvlJc w:val="left"/>
      <w:pPr>
        <w:tabs>
          <w:tab w:val="num" w:pos="3677"/>
        </w:tabs>
        <w:ind w:left="36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997"/>
        </w:tabs>
        <w:ind w:left="79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717"/>
        </w:tabs>
        <w:ind w:left="871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437"/>
        </w:tabs>
        <w:ind w:left="94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E16AD"/>
    <w:rsid w:val="00025284"/>
    <w:rsid w:val="00025E21"/>
    <w:rsid w:val="00087F16"/>
    <w:rsid w:val="000A3621"/>
    <w:rsid w:val="000B264E"/>
    <w:rsid w:val="000D4286"/>
    <w:rsid w:val="000F4C46"/>
    <w:rsid w:val="00116CDC"/>
    <w:rsid w:val="00120935"/>
    <w:rsid w:val="0016340C"/>
    <w:rsid w:val="00164F77"/>
    <w:rsid w:val="00172048"/>
    <w:rsid w:val="00173527"/>
    <w:rsid w:val="00176D86"/>
    <w:rsid w:val="001818C7"/>
    <w:rsid w:val="001869C6"/>
    <w:rsid w:val="001B12BD"/>
    <w:rsid w:val="001B2942"/>
    <w:rsid w:val="001C5C79"/>
    <w:rsid w:val="001D63B6"/>
    <w:rsid w:val="00217891"/>
    <w:rsid w:val="00261D49"/>
    <w:rsid w:val="002A780C"/>
    <w:rsid w:val="002B0EFE"/>
    <w:rsid w:val="002B6DB7"/>
    <w:rsid w:val="002B7245"/>
    <w:rsid w:val="002E0E05"/>
    <w:rsid w:val="002E7C6B"/>
    <w:rsid w:val="00300043"/>
    <w:rsid w:val="0033126D"/>
    <w:rsid w:val="00356A5C"/>
    <w:rsid w:val="00376EDA"/>
    <w:rsid w:val="003805B7"/>
    <w:rsid w:val="00381772"/>
    <w:rsid w:val="00384B6A"/>
    <w:rsid w:val="00385021"/>
    <w:rsid w:val="003A4892"/>
    <w:rsid w:val="003B7604"/>
    <w:rsid w:val="003E4DDB"/>
    <w:rsid w:val="003F4C9A"/>
    <w:rsid w:val="0043007E"/>
    <w:rsid w:val="0044128E"/>
    <w:rsid w:val="00492206"/>
    <w:rsid w:val="004A0444"/>
    <w:rsid w:val="004A135A"/>
    <w:rsid w:val="004B5F20"/>
    <w:rsid w:val="004E2C9E"/>
    <w:rsid w:val="00516379"/>
    <w:rsid w:val="00527FAE"/>
    <w:rsid w:val="005754C8"/>
    <w:rsid w:val="00582D1E"/>
    <w:rsid w:val="0059186D"/>
    <w:rsid w:val="00595656"/>
    <w:rsid w:val="005A39D0"/>
    <w:rsid w:val="005A4336"/>
    <w:rsid w:val="005B6B7D"/>
    <w:rsid w:val="005C3038"/>
    <w:rsid w:val="005C7BCB"/>
    <w:rsid w:val="005F6F06"/>
    <w:rsid w:val="006479DB"/>
    <w:rsid w:val="00666FDD"/>
    <w:rsid w:val="0067102D"/>
    <w:rsid w:val="00681424"/>
    <w:rsid w:val="006B12F5"/>
    <w:rsid w:val="006B195C"/>
    <w:rsid w:val="006B741C"/>
    <w:rsid w:val="006D1287"/>
    <w:rsid w:val="006D1894"/>
    <w:rsid w:val="006E472A"/>
    <w:rsid w:val="00711A6F"/>
    <w:rsid w:val="00720B7F"/>
    <w:rsid w:val="0072501B"/>
    <w:rsid w:val="0073761E"/>
    <w:rsid w:val="007376D5"/>
    <w:rsid w:val="00742746"/>
    <w:rsid w:val="00756071"/>
    <w:rsid w:val="00780081"/>
    <w:rsid w:val="007D5B42"/>
    <w:rsid w:val="00801704"/>
    <w:rsid w:val="00822FF7"/>
    <w:rsid w:val="00832FF6"/>
    <w:rsid w:val="0083344F"/>
    <w:rsid w:val="00854475"/>
    <w:rsid w:val="00860B81"/>
    <w:rsid w:val="0086631B"/>
    <w:rsid w:val="00887E2C"/>
    <w:rsid w:val="008B6906"/>
    <w:rsid w:val="008D0911"/>
    <w:rsid w:val="008D6B0E"/>
    <w:rsid w:val="008E048C"/>
    <w:rsid w:val="009034DA"/>
    <w:rsid w:val="00903ADE"/>
    <w:rsid w:val="00927859"/>
    <w:rsid w:val="009720AB"/>
    <w:rsid w:val="00975DAB"/>
    <w:rsid w:val="009A0E3D"/>
    <w:rsid w:val="009B358A"/>
    <w:rsid w:val="009B632E"/>
    <w:rsid w:val="009F359A"/>
    <w:rsid w:val="00A42587"/>
    <w:rsid w:val="00A834E8"/>
    <w:rsid w:val="00AB111B"/>
    <w:rsid w:val="00AB6A56"/>
    <w:rsid w:val="00AE16AD"/>
    <w:rsid w:val="00AE5CC6"/>
    <w:rsid w:val="00B05FCA"/>
    <w:rsid w:val="00B072EB"/>
    <w:rsid w:val="00B0760E"/>
    <w:rsid w:val="00B26F85"/>
    <w:rsid w:val="00B423D2"/>
    <w:rsid w:val="00B6634D"/>
    <w:rsid w:val="00B71DC7"/>
    <w:rsid w:val="00B77605"/>
    <w:rsid w:val="00B8017E"/>
    <w:rsid w:val="00B86303"/>
    <w:rsid w:val="00B918E6"/>
    <w:rsid w:val="00BA0BBB"/>
    <w:rsid w:val="00BA43E2"/>
    <w:rsid w:val="00BA5A16"/>
    <w:rsid w:val="00BB22A2"/>
    <w:rsid w:val="00BB3E63"/>
    <w:rsid w:val="00BD5EAA"/>
    <w:rsid w:val="00C03BD9"/>
    <w:rsid w:val="00C0763D"/>
    <w:rsid w:val="00C163CB"/>
    <w:rsid w:val="00C23595"/>
    <w:rsid w:val="00C23D73"/>
    <w:rsid w:val="00C264CF"/>
    <w:rsid w:val="00C41A3B"/>
    <w:rsid w:val="00C45448"/>
    <w:rsid w:val="00C60BE4"/>
    <w:rsid w:val="00C66D01"/>
    <w:rsid w:val="00C71A97"/>
    <w:rsid w:val="00C84B1F"/>
    <w:rsid w:val="00C86165"/>
    <w:rsid w:val="00CB3FB0"/>
    <w:rsid w:val="00CB79F8"/>
    <w:rsid w:val="00CC1D93"/>
    <w:rsid w:val="00CC63BA"/>
    <w:rsid w:val="00CC7618"/>
    <w:rsid w:val="00CD1023"/>
    <w:rsid w:val="00CF055F"/>
    <w:rsid w:val="00CF084E"/>
    <w:rsid w:val="00D03E03"/>
    <w:rsid w:val="00D31338"/>
    <w:rsid w:val="00D32069"/>
    <w:rsid w:val="00D3344C"/>
    <w:rsid w:val="00D351DE"/>
    <w:rsid w:val="00D673E3"/>
    <w:rsid w:val="00D80E37"/>
    <w:rsid w:val="00D86AD5"/>
    <w:rsid w:val="00D93FA1"/>
    <w:rsid w:val="00D94CEE"/>
    <w:rsid w:val="00DC2227"/>
    <w:rsid w:val="00DD140B"/>
    <w:rsid w:val="00DE401A"/>
    <w:rsid w:val="00E02A68"/>
    <w:rsid w:val="00E0719C"/>
    <w:rsid w:val="00E100C4"/>
    <w:rsid w:val="00E13293"/>
    <w:rsid w:val="00E249FF"/>
    <w:rsid w:val="00E27794"/>
    <w:rsid w:val="00E459FA"/>
    <w:rsid w:val="00E833F4"/>
    <w:rsid w:val="00EA3018"/>
    <w:rsid w:val="00EA35E5"/>
    <w:rsid w:val="00EA533B"/>
    <w:rsid w:val="00EE1FA7"/>
    <w:rsid w:val="00F06EC0"/>
    <w:rsid w:val="00F16750"/>
    <w:rsid w:val="00F17C0E"/>
    <w:rsid w:val="00F36D6D"/>
    <w:rsid w:val="00F65769"/>
    <w:rsid w:val="00F75DE2"/>
    <w:rsid w:val="00F95028"/>
    <w:rsid w:val="00FB436C"/>
    <w:rsid w:val="00FD1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0444"/>
    <w:rPr>
      <w:sz w:val="24"/>
      <w:szCs w:val="24"/>
    </w:rPr>
  </w:style>
  <w:style w:type="paragraph" w:styleId="Ttulo1">
    <w:name w:val="heading 1"/>
    <w:basedOn w:val="Normal"/>
    <w:next w:val="Normal"/>
    <w:qFormat/>
    <w:rsid w:val="004A0444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4A0444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4A0444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A0444"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rsid w:val="004A0444"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rsid w:val="004A0444"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rsid w:val="004A0444"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A044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A044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A0444"/>
    <w:rPr>
      <w:color w:val="0000FF"/>
      <w:u w:val="single"/>
    </w:rPr>
  </w:style>
  <w:style w:type="character" w:styleId="HiperlinkVisitado">
    <w:name w:val="FollowedHyperlink"/>
    <w:basedOn w:val="Fontepargpadro"/>
    <w:rsid w:val="004A0444"/>
    <w:rPr>
      <w:color w:val="800080"/>
      <w:u w:val="single"/>
    </w:rPr>
  </w:style>
  <w:style w:type="paragraph" w:styleId="Textoembloco">
    <w:name w:val="Block Text"/>
    <w:basedOn w:val="Normal"/>
    <w:rsid w:val="004A0444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rsid w:val="004A0444"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rsid w:val="004A0444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rsid w:val="004A0444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gana\Documents\Exemplo%20de%20Proposi&#231;&#227;o...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AAD25-45B2-4FB7-A89D-82B90AADA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Exemplo de Proposição...</Template>
  <TotalTime>5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Bagana</dc:creator>
  <cp:lastModifiedBy>Bagana</cp:lastModifiedBy>
  <cp:revision>2</cp:revision>
  <cp:lastPrinted>2014-11-24T16:30:00Z</cp:lastPrinted>
  <dcterms:created xsi:type="dcterms:W3CDTF">2014-11-24T16:36:00Z</dcterms:created>
  <dcterms:modified xsi:type="dcterms:W3CDTF">2014-11-24T16:36:00Z</dcterms:modified>
</cp:coreProperties>
</file>