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8F7FD4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Pilger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0A5BBB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</w:t>
      </w:r>
      <w:r w:rsidR="008F7FD4" w:rsidRPr="008F7FD4">
        <w:rPr>
          <w:rFonts w:ascii="Calibri" w:hAnsi="Calibri"/>
          <w:sz w:val="24"/>
        </w:rPr>
        <w:t xml:space="preserve">                                                        O Vereador que esta subscreve, requer após ouvido  Plenário, solicitar  ao Poder Executivo, através da Secretaria de Educação  que</w:t>
      </w:r>
      <w:r w:rsidR="002C3D1E">
        <w:rPr>
          <w:rFonts w:ascii="Calibri" w:hAnsi="Calibri"/>
          <w:sz w:val="24"/>
        </w:rPr>
        <w:t xml:space="preserve"> contra</w:t>
      </w:r>
      <w:r w:rsidR="000A5BBB">
        <w:rPr>
          <w:rFonts w:ascii="Calibri" w:hAnsi="Calibri"/>
          <w:sz w:val="24"/>
        </w:rPr>
        <w:t>te um professor de dança</w:t>
      </w:r>
      <w:r w:rsidR="002E037C">
        <w:rPr>
          <w:rFonts w:ascii="Calibri" w:hAnsi="Calibri"/>
          <w:sz w:val="24"/>
        </w:rPr>
        <w:t xml:space="preserve"> para o município </w:t>
      </w:r>
      <w:r w:rsidR="001A17A1">
        <w:rPr>
          <w:rFonts w:ascii="Calibri" w:hAnsi="Calibri"/>
          <w:sz w:val="24"/>
        </w:rPr>
        <w:t>.</w:t>
      </w:r>
    </w:p>
    <w:p w:rsidR="00187C1D" w:rsidRDefault="00187C1D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</w:p>
    <w:p w:rsidR="000A5BBB" w:rsidRDefault="000A5BBB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</w:p>
    <w:p w:rsidR="00D673E3" w:rsidRDefault="008F7FD4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</w:t>
      </w:r>
      <w:r w:rsidR="001818C7">
        <w:rPr>
          <w:rFonts w:ascii="Calibri" w:hAnsi="Calibri"/>
          <w:sz w:val="24"/>
        </w:rPr>
        <w:t xml:space="preserve">  </w:t>
      </w:r>
      <w:r w:rsidR="00D673E3">
        <w:rPr>
          <w:rFonts w:ascii="Calibri" w:hAnsi="Calibri"/>
          <w:sz w:val="24"/>
        </w:rPr>
        <w:t>Justificativa Oral:</w:t>
      </w:r>
    </w:p>
    <w:p w:rsidR="001818C7" w:rsidRP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z w:val="24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CA08AB">
        <w:rPr>
          <w:rFonts w:ascii="Calibri" w:hAnsi="Calibri"/>
          <w:sz w:val="32"/>
          <w:szCs w:val="32"/>
        </w:rPr>
        <w:t>05</w:t>
      </w:r>
      <w:r w:rsidR="00E459FA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CA08AB">
        <w:rPr>
          <w:rFonts w:ascii="Calibri" w:hAnsi="Calibri"/>
          <w:sz w:val="32"/>
          <w:szCs w:val="32"/>
        </w:rPr>
        <w:t>outu</w:t>
      </w:r>
      <w:r w:rsidR="008F7FD4">
        <w:rPr>
          <w:rFonts w:ascii="Calibri" w:hAnsi="Calibri"/>
          <w:sz w:val="32"/>
          <w:szCs w:val="32"/>
        </w:rPr>
        <w:t>bro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8F7FD4">
        <w:rPr>
          <w:rFonts w:ascii="Calibri" w:hAnsi="Calibri"/>
          <w:sz w:val="32"/>
          <w:szCs w:val="32"/>
        </w:rPr>
        <w:t>5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 w:rsidSect="004A0444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185" w:rsidRDefault="00007185">
      <w:r>
        <w:separator/>
      </w:r>
    </w:p>
  </w:endnote>
  <w:endnote w:type="continuationSeparator" w:id="1">
    <w:p w:rsidR="00007185" w:rsidRDefault="00007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185" w:rsidRDefault="00007185">
      <w:r>
        <w:separator/>
      </w:r>
    </w:p>
  </w:footnote>
  <w:footnote w:type="continuationSeparator" w:id="1">
    <w:p w:rsidR="00007185" w:rsidRDefault="00007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E35BB8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5543578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16AD"/>
    <w:rsid w:val="00007185"/>
    <w:rsid w:val="00025284"/>
    <w:rsid w:val="00025E21"/>
    <w:rsid w:val="00087F16"/>
    <w:rsid w:val="000A5BBB"/>
    <w:rsid w:val="000B264E"/>
    <w:rsid w:val="000D4286"/>
    <w:rsid w:val="000F4C46"/>
    <w:rsid w:val="00116CDC"/>
    <w:rsid w:val="00120935"/>
    <w:rsid w:val="0016340C"/>
    <w:rsid w:val="00164F77"/>
    <w:rsid w:val="00172048"/>
    <w:rsid w:val="00173527"/>
    <w:rsid w:val="00176D86"/>
    <w:rsid w:val="001818C7"/>
    <w:rsid w:val="001869C6"/>
    <w:rsid w:val="001870EA"/>
    <w:rsid w:val="00187C1D"/>
    <w:rsid w:val="001A17A1"/>
    <w:rsid w:val="001B12BD"/>
    <w:rsid w:val="001B2942"/>
    <w:rsid w:val="001B45F9"/>
    <w:rsid w:val="001C5C79"/>
    <w:rsid w:val="001D63B6"/>
    <w:rsid w:val="00201EE4"/>
    <w:rsid w:val="00217891"/>
    <w:rsid w:val="00261D49"/>
    <w:rsid w:val="002A780C"/>
    <w:rsid w:val="002B0EFE"/>
    <w:rsid w:val="002B6DB7"/>
    <w:rsid w:val="002B7245"/>
    <w:rsid w:val="002C3D1E"/>
    <w:rsid w:val="002E037C"/>
    <w:rsid w:val="002E0E05"/>
    <w:rsid w:val="002E7C6B"/>
    <w:rsid w:val="00300043"/>
    <w:rsid w:val="0033126D"/>
    <w:rsid w:val="00356A5C"/>
    <w:rsid w:val="003613CF"/>
    <w:rsid w:val="00376EDA"/>
    <w:rsid w:val="003805B7"/>
    <w:rsid w:val="00381772"/>
    <w:rsid w:val="00384B6A"/>
    <w:rsid w:val="00385021"/>
    <w:rsid w:val="003A4892"/>
    <w:rsid w:val="003B7604"/>
    <w:rsid w:val="003E4DDB"/>
    <w:rsid w:val="003F4C9A"/>
    <w:rsid w:val="0043007E"/>
    <w:rsid w:val="0044128E"/>
    <w:rsid w:val="00492206"/>
    <w:rsid w:val="00497E05"/>
    <w:rsid w:val="004A0444"/>
    <w:rsid w:val="004A135A"/>
    <w:rsid w:val="004B5F20"/>
    <w:rsid w:val="004E2C9E"/>
    <w:rsid w:val="00516379"/>
    <w:rsid w:val="00527FAE"/>
    <w:rsid w:val="005754C8"/>
    <w:rsid w:val="00581F91"/>
    <w:rsid w:val="00582D1E"/>
    <w:rsid w:val="00585E5B"/>
    <w:rsid w:val="0059186D"/>
    <w:rsid w:val="00595656"/>
    <w:rsid w:val="005A39D0"/>
    <w:rsid w:val="005A4336"/>
    <w:rsid w:val="005B6B7D"/>
    <w:rsid w:val="005C3038"/>
    <w:rsid w:val="005C7BCB"/>
    <w:rsid w:val="005D11FA"/>
    <w:rsid w:val="005F2458"/>
    <w:rsid w:val="005F6F06"/>
    <w:rsid w:val="00600783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0B7F"/>
    <w:rsid w:val="0072501B"/>
    <w:rsid w:val="0073761E"/>
    <w:rsid w:val="007376D5"/>
    <w:rsid w:val="00742746"/>
    <w:rsid w:val="00756071"/>
    <w:rsid w:val="00780081"/>
    <w:rsid w:val="007D5B42"/>
    <w:rsid w:val="00801704"/>
    <w:rsid w:val="00820C32"/>
    <w:rsid w:val="00822FF7"/>
    <w:rsid w:val="00832FF6"/>
    <w:rsid w:val="0083344F"/>
    <w:rsid w:val="00854475"/>
    <w:rsid w:val="00860B81"/>
    <w:rsid w:val="0086631B"/>
    <w:rsid w:val="00884BF1"/>
    <w:rsid w:val="00887E2C"/>
    <w:rsid w:val="008B2904"/>
    <w:rsid w:val="008B6906"/>
    <w:rsid w:val="008D0911"/>
    <w:rsid w:val="008D6B0E"/>
    <w:rsid w:val="008E048C"/>
    <w:rsid w:val="008F7FD4"/>
    <w:rsid w:val="009034DA"/>
    <w:rsid w:val="00903ADE"/>
    <w:rsid w:val="00927859"/>
    <w:rsid w:val="00950E25"/>
    <w:rsid w:val="009720AB"/>
    <w:rsid w:val="00975299"/>
    <w:rsid w:val="00975DAB"/>
    <w:rsid w:val="009A0E3D"/>
    <w:rsid w:val="009B358A"/>
    <w:rsid w:val="009B632E"/>
    <w:rsid w:val="009F359A"/>
    <w:rsid w:val="00A42587"/>
    <w:rsid w:val="00A834E8"/>
    <w:rsid w:val="00AB111B"/>
    <w:rsid w:val="00AB6A56"/>
    <w:rsid w:val="00AE16AD"/>
    <w:rsid w:val="00AE5CC6"/>
    <w:rsid w:val="00B05FCA"/>
    <w:rsid w:val="00B072EB"/>
    <w:rsid w:val="00B0760E"/>
    <w:rsid w:val="00B20C0C"/>
    <w:rsid w:val="00B26F85"/>
    <w:rsid w:val="00B423D2"/>
    <w:rsid w:val="00B53C1E"/>
    <w:rsid w:val="00B6634D"/>
    <w:rsid w:val="00B71DC7"/>
    <w:rsid w:val="00B77605"/>
    <w:rsid w:val="00B8017E"/>
    <w:rsid w:val="00B86303"/>
    <w:rsid w:val="00B918E6"/>
    <w:rsid w:val="00BA0BBB"/>
    <w:rsid w:val="00BA5A16"/>
    <w:rsid w:val="00BB22A2"/>
    <w:rsid w:val="00BB3E63"/>
    <w:rsid w:val="00BD5EAA"/>
    <w:rsid w:val="00BD7F14"/>
    <w:rsid w:val="00C03BD9"/>
    <w:rsid w:val="00C0751F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4B1F"/>
    <w:rsid w:val="00C86165"/>
    <w:rsid w:val="00CA08AB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41A3"/>
    <w:rsid w:val="00D351DE"/>
    <w:rsid w:val="00D50CF3"/>
    <w:rsid w:val="00D673E3"/>
    <w:rsid w:val="00D80E37"/>
    <w:rsid w:val="00D86AD5"/>
    <w:rsid w:val="00D907BA"/>
    <w:rsid w:val="00D93FA1"/>
    <w:rsid w:val="00D94CEE"/>
    <w:rsid w:val="00DC2227"/>
    <w:rsid w:val="00DD140B"/>
    <w:rsid w:val="00DE401A"/>
    <w:rsid w:val="00E01F8D"/>
    <w:rsid w:val="00E02A68"/>
    <w:rsid w:val="00E0719C"/>
    <w:rsid w:val="00E100C4"/>
    <w:rsid w:val="00E13293"/>
    <w:rsid w:val="00E249FF"/>
    <w:rsid w:val="00E27794"/>
    <w:rsid w:val="00E35BB8"/>
    <w:rsid w:val="00E459FA"/>
    <w:rsid w:val="00E833F4"/>
    <w:rsid w:val="00EA3018"/>
    <w:rsid w:val="00EA35E5"/>
    <w:rsid w:val="00EA533B"/>
    <w:rsid w:val="00EE1FA7"/>
    <w:rsid w:val="00F06EC0"/>
    <w:rsid w:val="00F16750"/>
    <w:rsid w:val="00F17C0E"/>
    <w:rsid w:val="00F31B7A"/>
    <w:rsid w:val="00F36D6D"/>
    <w:rsid w:val="00F65769"/>
    <w:rsid w:val="00F75DE2"/>
    <w:rsid w:val="00F84224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444"/>
    <w:rPr>
      <w:sz w:val="24"/>
      <w:szCs w:val="24"/>
    </w:rPr>
  </w:style>
  <w:style w:type="paragraph" w:styleId="Ttulo1">
    <w:name w:val="heading 1"/>
    <w:basedOn w:val="Normal"/>
    <w:next w:val="Normal"/>
    <w:qFormat/>
    <w:rsid w:val="004A0444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A0444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4A0444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A0444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4A0444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4A0444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4A0444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044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A044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A0444"/>
    <w:rPr>
      <w:color w:val="0000FF"/>
      <w:u w:val="single"/>
    </w:rPr>
  </w:style>
  <w:style w:type="character" w:styleId="HiperlinkVisitado">
    <w:name w:val="FollowedHyperlink"/>
    <w:basedOn w:val="Fontepargpadro"/>
    <w:rsid w:val="004A0444"/>
    <w:rPr>
      <w:color w:val="800080"/>
      <w:u w:val="single"/>
    </w:rPr>
  </w:style>
  <w:style w:type="paragraph" w:styleId="Textoembloco">
    <w:name w:val="Block Text"/>
    <w:basedOn w:val="Normal"/>
    <w:rsid w:val="004A0444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4A0444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4A0444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4A0444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%2011\Desktop\2015\Exemplo%20de%20Proposi&#231;&#227;o..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8806-851C-4F86-BC65-3E673EE8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Exemplo de Proposição...</Template>
  <TotalTime>99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sala 11</cp:lastModifiedBy>
  <cp:revision>17</cp:revision>
  <cp:lastPrinted>2015-10-05T12:27:00Z</cp:lastPrinted>
  <dcterms:created xsi:type="dcterms:W3CDTF">2014-11-24T16:31:00Z</dcterms:created>
  <dcterms:modified xsi:type="dcterms:W3CDTF">2015-10-05T12:47:00Z</dcterms:modified>
</cp:coreProperties>
</file>