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82434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Márcio Pilger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EA35E5" w:rsidRDefault="00780081" w:rsidP="00EA35E5">
      <w:pPr>
        <w:pStyle w:val="Textoembloco"/>
        <w:spacing w:line="360" w:lineRule="auto"/>
        <w:ind w:left="851" w:right="539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</w:p>
    <w:p w:rsidR="00824348" w:rsidRDefault="00EA35E5" w:rsidP="00824348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</w:rPr>
        <w:t xml:space="preserve">                                </w:t>
      </w:r>
      <w:r w:rsidR="00D673E3">
        <w:rPr>
          <w:rFonts w:ascii="Calibri" w:hAnsi="Calibri"/>
        </w:rPr>
        <w:t xml:space="preserve">     </w:t>
      </w:r>
      <w:r w:rsidR="003A4892" w:rsidRPr="00975DAB">
        <w:rPr>
          <w:rFonts w:ascii="Calibri" w:hAnsi="Calibri"/>
          <w:sz w:val="24"/>
        </w:rPr>
        <w:t>O</w:t>
      </w:r>
      <w:r w:rsidR="00CB3FB0" w:rsidRPr="00975DAB">
        <w:rPr>
          <w:rFonts w:ascii="Calibri" w:hAnsi="Calibri"/>
          <w:sz w:val="24"/>
        </w:rPr>
        <w:t xml:space="preserve"> Vereador que esta subscreve</w:t>
      </w:r>
      <w:r w:rsidR="00780081" w:rsidRPr="00975DAB">
        <w:rPr>
          <w:rFonts w:ascii="Calibri" w:hAnsi="Calibri"/>
          <w:sz w:val="24"/>
        </w:rPr>
        <w:t>,</w:t>
      </w:r>
      <w:r w:rsidR="00CB3FB0" w:rsidRPr="00975DAB">
        <w:rPr>
          <w:rFonts w:ascii="Calibri" w:hAnsi="Calibri"/>
          <w:sz w:val="24"/>
        </w:rPr>
        <w:t xml:space="preserve"> requer após ouvido  Plenário, </w:t>
      </w:r>
      <w:r w:rsidR="00D93FA1" w:rsidRPr="00975DAB">
        <w:rPr>
          <w:rFonts w:ascii="Calibri" w:hAnsi="Calibri"/>
          <w:sz w:val="24"/>
        </w:rPr>
        <w:t xml:space="preserve">solicitar </w:t>
      </w:r>
      <w:r w:rsidR="00982372">
        <w:rPr>
          <w:rFonts w:ascii="Calibri" w:hAnsi="Calibri"/>
          <w:sz w:val="24"/>
        </w:rPr>
        <w:t xml:space="preserve">ao </w:t>
      </w:r>
      <w:r w:rsidR="008D5980">
        <w:rPr>
          <w:rFonts w:ascii="Calibri" w:hAnsi="Calibri"/>
        </w:rPr>
        <w:t>Poder Exe</w:t>
      </w:r>
      <w:r w:rsidR="00624C75">
        <w:rPr>
          <w:rFonts w:ascii="Calibri" w:hAnsi="Calibri"/>
        </w:rPr>
        <w:t>cutivo, através da Secretaria do  Interior</w:t>
      </w:r>
      <w:r w:rsidR="008D5980">
        <w:rPr>
          <w:rFonts w:ascii="Calibri" w:hAnsi="Calibri"/>
        </w:rPr>
        <w:t xml:space="preserve">, que providencie a revisão e o conserto dos postes de iluminação pública do interior e se possível  </w:t>
      </w:r>
      <w:r w:rsidR="00624C75">
        <w:rPr>
          <w:rFonts w:ascii="Calibri" w:hAnsi="Calibri"/>
        </w:rPr>
        <w:t>para que seja realizada  revisão à cada 90</w:t>
      </w:r>
      <w:r w:rsidR="008D5980">
        <w:rPr>
          <w:rFonts w:ascii="Calibri" w:hAnsi="Calibri"/>
        </w:rPr>
        <w:t xml:space="preserve"> dias.</w:t>
      </w:r>
    </w:p>
    <w:p w:rsidR="001818C7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</w:p>
    <w:p w:rsid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</w:t>
      </w:r>
      <w:r w:rsidR="00D673E3">
        <w:rPr>
          <w:rFonts w:ascii="Calibri" w:hAnsi="Calibri"/>
          <w:sz w:val="24"/>
        </w:rPr>
        <w:t>Justificativa Oral:</w:t>
      </w:r>
    </w:p>
    <w:p w:rsidR="001818C7" w:rsidRP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bCs/>
          <w:sz w:val="24"/>
        </w:rPr>
      </w:pP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595656">
        <w:rPr>
          <w:rFonts w:ascii="Calibri" w:hAnsi="Calibri"/>
          <w:sz w:val="32"/>
          <w:szCs w:val="32"/>
        </w:rPr>
        <w:t xml:space="preserve"> </w:t>
      </w:r>
      <w:r w:rsidR="001F0116">
        <w:rPr>
          <w:rFonts w:ascii="Calibri" w:hAnsi="Calibri"/>
          <w:sz w:val="32"/>
          <w:szCs w:val="32"/>
        </w:rPr>
        <w:t>13</w:t>
      </w:r>
      <w:r w:rsidR="00E459FA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 xml:space="preserve">de </w:t>
      </w:r>
      <w:r w:rsidR="00364772">
        <w:rPr>
          <w:rFonts w:ascii="Calibri" w:hAnsi="Calibri"/>
          <w:sz w:val="32"/>
          <w:szCs w:val="32"/>
        </w:rPr>
        <w:t>outubro</w:t>
      </w:r>
      <w:r w:rsidR="00824348">
        <w:rPr>
          <w:rFonts w:ascii="Calibri" w:hAnsi="Calibri"/>
          <w:sz w:val="32"/>
          <w:szCs w:val="32"/>
        </w:rPr>
        <w:t xml:space="preserve"> </w:t>
      </w:r>
      <w:r w:rsidR="00025E21" w:rsidRPr="0067102D">
        <w:rPr>
          <w:rFonts w:ascii="Calibri" w:hAnsi="Calibri"/>
          <w:sz w:val="32"/>
          <w:szCs w:val="32"/>
        </w:rPr>
        <w:t xml:space="preserve">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824348">
        <w:rPr>
          <w:rFonts w:ascii="Calibri" w:hAnsi="Calibri"/>
          <w:sz w:val="32"/>
          <w:szCs w:val="32"/>
        </w:rPr>
        <w:t>5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CB79F8" w:rsidRDefault="00CB79F8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D673E3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João Carlos da Silva Ramos</w:t>
      </w:r>
      <w:r w:rsidR="009F359A">
        <w:rPr>
          <w:rFonts w:ascii="Calibri" w:hAnsi="Calibri"/>
          <w:b/>
          <w:sz w:val="32"/>
          <w:szCs w:val="32"/>
        </w:rPr>
        <w:t xml:space="preserve"> </w:t>
      </w:r>
    </w:p>
    <w:p w:rsidR="00742746" w:rsidRDefault="00860B81" w:rsidP="001818C7">
      <w:pPr>
        <w:jc w:val="center"/>
        <w:rPr>
          <w:rFonts w:ascii="Calibri" w:hAnsi="Calibri"/>
          <w:b/>
          <w:sz w:val="32"/>
          <w:szCs w:val="32"/>
        </w:rPr>
      </w:pPr>
      <w:r w:rsidRPr="0067102D">
        <w:rPr>
          <w:rFonts w:ascii="Calibri" w:hAnsi="Calibri"/>
          <w:b/>
          <w:sz w:val="32"/>
          <w:szCs w:val="32"/>
        </w:rPr>
        <w:t>Bancada do P</w:t>
      </w:r>
      <w:r w:rsidR="00D673E3">
        <w:rPr>
          <w:rFonts w:ascii="Calibri" w:hAnsi="Calibri"/>
          <w:b/>
          <w:sz w:val="32"/>
          <w:szCs w:val="32"/>
        </w:rPr>
        <w:t>P</w:t>
      </w:r>
    </w:p>
    <w:sectPr w:rsidR="00742746" w:rsidSect="00A408E3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41AD" w:rsidRDefault="004741AD">
      <w:r>
        <w:separator/>
      </w:r>
    </w:p>
  </w:endnote>
  <w:endnote w:type="continuationSeparator" w:id="1">
    <w:p w:rsidR="004741AD" w:rsidRDefault="00474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41AD" w:rsidRDefault="004741AD">
      <w:r>
        <w:separator/>
      </w:r>
    </w:p>
  </w:footnote>
  <w:footnote w:type="continuationSeparator" w:id="1">
    <w:p w:rsidR="004741AD" w:rsidRDefault="00474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C96161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06248584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476"/>
    <w:multiLevelType w:val="hybridMultilevel"/>
    <w:tmpl w:val="9FCABB10"/>
    <w:lvl w:ilvl="0" w:tplc="0416000B">
      <w:start w:val="1"/>
      <w:numFmt w:val="bullet"/>
      <w:lvlText w:val=""/>
      <w:lvlJc w:val="left"/>
      <w:pPr>
        <w:ind w:left="361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abstractNum w:abstractNumId="1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4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7">
    <w:nsid w:val="74907A91"/>
    <w:multiLevelType w:val="hybridMultilevel"/>
    <w:tmpl w:val="E4C60F6A"/>
    <w:lvl w:ilvl="0" w:tplc="0416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7684D"/>
    <w:rsid w:val="00025284"/>
    <w:rsid w:val="00025E21"/>
    <w:rsid w:val="00065F36"/>
    <w:rsid w:val="00087F16"/>
    <w:rsid w:val="000B264E"/>
    <w:rsid w:val="000C5C90"/>
    <w:rsid w:val="000D4286"/>
    <w:rsid w:val="000E5A53"/>
    <w:rsid w:val="000F4C46"/>
    <w:rsid w:val="00116CDC"/>
    <w:rsid w:val="00120935"/>
    <w:rsid w:val="00154F2F"/>
    <w:rsid w:val="00162A5C"/>
    <w:rsid w:val="0016340C"/>
    <w:rsid w:val="00164F77"/>
    <w:rsid w:val="00172048"/>
    <w:rsid w:val="00173527"/>
    <w:rsid w:val="00176D86"/>
    <w:rsid w:val="001818C7"/>
    <w:rsid w:val="001869C6"/>
    <w:rsid w:val="001B12BD"/>
    <w:rsid w:val="001B2942"/>
    <w:rsid w:val="001C5C79"/>
    <w:rsid w:val="001D63B6"/>
    <w:rsid w:val="001F0116"/>
    <w:rsid w:val="00261D49"/>
    <w:rsid w:val="002A780C"/>
    <w:rsid w:val="002B0EFE"/>
    <w:rsid w:val="002B6DB7"/>
    <w:rsid w:val="002B7245"/>
    <w:rsid w:val="002E0E05"/>
    <w:rsid w:val="002E7C6B"/>
    <w:rsid w:val="00300043"/>
    <w:rsid w:val="00316D5C"/>
    <w:rsid w:val="003257D3"/>
    <w:rsid w:val="0033126D"/>
    <w:rsid w:val="00356A5C"/>
    <w:rsid w:val="00364772"/>
    <w:rsid w:val="00376EDA"/>
    <w:rsid w:val="003805B7"/>
    <w:rsid w:val="00381772"/>
    <w:rsid w:val="00384B6A"/>
    <w:rsid w:val="00385021"/>
    <w:rsid w:val="003A4892"/>
    <w:rsid w:val="003B7604"/>
    <w:rsid w:val="003B7998"/>
    <w:rsid w:val="003E4DDB"/>
    <w:rsid w:val="003F4C9A"/>
    <w:rsid w:val="0043007E"/>
    <w:rsid w:val="0043283A"/>
    <w:rsid w:val="0044128E"/>
    <w:rsid w:val="0044207E"/>
    <w:rsid w:val="004741AD"/>
    <w:rsid w:val="00492206"/>
    <w:rsid w:val="004A135A"/>
    <w:rsid w:val="004B5F20"/>
    <w:rsid w:val="004E2C9E"/>
    <w:rsid w:val="00516379"/>
    <w:rsid w:val="00516612"/>
    <w:rsid w:val="00527FAE"/>
    <w:rsid w:val="00573B9A"/>
    <w:rsid w:val="005754C8"/>
    <w:rsid w:val="0057684D"/>
    <w:rsid w:val="00582D1E"/>
    <w:rsid w:val="0059186D"/>
    <w:rsid w:val="00595656"/>
    <w:rsid w:val="005A39D0"/>
    <w:rsid w:val="005A4336"/>
    <w:rsid w:val="005A624A"/>
    <w:rsid w:val="005B08E5"/>
    <w:rsid w:val="005B6B7D"/>
    <w:rsid w:val="005C3038"/>
    <w:rsid w:val="005C7BCB"/>
    <w:rsid w:val="005F6F06"/>
    <w:rsid w:val="0060068E"/>
    <w:rsid w:val="00624C75"/>
    <w:rsid w:val="006479DB"/>
    <w:rsid w:val="00666FDD"/>
    <w:rsid w:val="0067102D"/>
    <w:rsid w:val="00681424"/>
    <w:rsid w:val="006B12F5"/>
    <w:rsid w:val="006B195C"/>
    <w:rsid w:val="006B741C"/>
    <w:rsid w:val="006D1287"/>
    <w:rsid w:val="006D1894"/>
    <w:rsid w:val="006E472A"/>
    <w:rsid w:val="00711A6F"/>
    <w:rsid w:val="0072501B"/>
    <w:rsid w:val="0073761E"/>
    <w:rsid w:val="007376D5"/>
    <w:rsid w:val="00742746"/>
    <w:rsid w:val="00750BC1"/>
    <w:rsid w:val="00756071"/>
    <w:rsid w:val="0077173B"/>
    <w:rsid w:val="00780081"/>
    <w:rsid w:val="007A39BD"/>
    <w:rsid w:val="007C54CB"/>
    <w:rsid w:val="007D5B42"/>
    <w:rsid w:val="00801704"/>
    <w:rsid w:val="00802C16"/>
    <w:rsid w:val="00822FF7"/>
    <w:rsid w:val="00824348"/>
    <w:rsid w:val="00832FF6"/>
    <w:rsid w:val="0083344F"/>
    <w:rsid w:val="00854475"/>
    <w:rsid w:val="00860B81"/>
    <w:rsid w:val="0086631B"/>
    <w:rsid w:val="00887E2C"/>
    <w:rsid w:val="0089700C"/>
    <w:rsid w:val="008B6906"/>
    <w:rsid w:val="008D0911"/>
    <w:rsid w:val="008D5980"/>
    <w:rsid w:val="008D6B0E"/>
    <w:rsid w:val="008E048C"/>
    <w:rsid w:val="00903ADE"/>
    <w:rsid w:val="00927859"/>
    <w:rsid w:val="009720AB"/>
    <w:rsid w:val="00975DAB"/>
    <w:rsid w:val="00982372"/>
    <w:rsid w:val="009A0E3D"/>
    <w:rsid w:val="009A36F8"/>
    <w:rsid w:val="009B1BE1"/>
    <w:rsid w:val="009B358A"/>
    <w:rsid w:val="009B632E"/>
    <w:rsid w:val="009F359A"/>
    <w:rsid w:val="00A408E3"/>
    <w:rsid w:val="00A42587"/>
    <w:rsid w:val="00A834E8"/>
    <w:rsid w:val="00AB111B"/>
    <w:rsid w:val="00AB6A56"/>
    <w:rsid w:val="00AE5CC6"/>
    <w:rsid w:val="00AF61F7"/>
    <w:rsid w:val="00B05FCA"/>
    <w:rsid w:val="00B072EB"/>
    <w:rsid w:val="00B0760E"/>
    <w:rsid w:val="00B26F85"/>
    <w:rsid w:val="00B423D2"/>
    <w:rsid w:val="00B6634D"/>
    <w:rsid w:val="00B71DC7"/>
    <w:rsid w:val="00B77605"/>
    <w:rsid w:val="00B8017E"/>
    <w:rsid w:val="00B86303"/>
    <w:rsid w:val="00B918E6"/>
    <w:rsid w:val="00BA0BBB"/>
    <w:rsid w:val="00BA5A16"/>
    <w:rsid w:val="00BB3E63"/>
    <w:rsid w:val="00BD5EAA"/>
    <w:rsid w:val="00C03BD9"/>
    <w:rsid w:val="00C0763D"/>
    <w:rsid w:val="00C163CB"/>
    <w:rsid w:val="00C23595"/>
    <w:rsid w:val="00C23D73"/>
    <w:rsid w:val="00C264CF"/>
    <w:rsid w:val="00C41A3B"/>
    <w:rsid w:val="00C45448"/>
    <w:rsid w:val="00C60BE4"/>
    <w:rsid w:val="00C623E3"/>
    <w:rsid w:val="00C66D01"/>
    <w:rsid w:val="00C71A97"/>
    <w:rsid w:val="00C84B1F"/>
    <w:rsid w:val="00C86165"/>
    <w:rsid w:val="00C96161"/>
    <w:rsid w:val="00CB3FB0"/>
    <w:rsid w:val="00CB79F8"/>
    <w:rsid w:val="00CC1D93"/>
    <w:rsid w:val="00CC63BA"/>
    <w:rsid w:val="00CC7618"/>
    <w:rsid w:val="00CD1023"/>
    <w:rsid w:val="00CF055F"/>
    <w:rsid w:val="00CF084E"/>
    <w:rsid w:val="00D03E03"/>
    <w:rsid w:val="00D31338"/>
    <w:rsid w:val="00D32069"/>
    <w:rsid w:val="00D3344C"/>
    <w:rsid w:val="00D351DE"/>
    <w:rsid w:val="00D673E3"/>
    <w:rsid w:val="00D77E68"/>
    <w:rsid w:val="00D80E37"/>
    <w:rsid w:val="00D86AD5"/>
    <w:rsid w:val="00D93FA1"/>
    <w:rsid w:val="00D94CEE"/>
    <w:rsid w:val="00DC2227"/>
    <w:rsid w:val="00DD140B"/>
    <w:rsid w:val="00DE401A"/>
    <w:rsid w:val="00DF1EBD"/>
    <w:rsid w:val="00E02A68"/>
    <w:rsid w:val="00E0719C"/>
    <w:rsid w:val="00E100C4"/>
    <w:rsid w:val="00E13293"/>
    <w:rsid w:val="00E249FF"/>
    <w:rsid w:val="00E27794"/>
    <w:rsid w:val="00E423C6"/>
    <w:rsid w:val="00E459FA"/>
    <w:rsid w:val="00E525E2"/>
    <w:rsid w:val="00E55B68"/>
    <w:rsid w:val="00E62CFA"/>
    <w:rsid w:val="00E833F4"/>
    <w:rsid w:val="00EA3018"/>
    <w:rsid w:val="00EA35E5"/>
    <w:rsid w:val="00EA533B"/>
    <w:rsid w:val="00EA6409"/>
    <w:rsid w:val="00EB3744"/>
    <w:rsid w:val="00ED188A"/>
    <w:rsid w:val="00EE1FA7"/>
    <w:rsid w:val="00F06EC0"/>
    <w:rsid w:val="00F16750"/>
    <w:rsid w:val="00F17C0E"/>
    <w:rsid w:val="00F36D6D"/>
    <w:rsid w:val="00F65769"/>
    <w:rsid w:val="00F75DE2"/>
    <w:rsid w:val="00F91160"/>
    <w:rsid w:val="00F95028"/>
    <w:rsid w:val="00FB436C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08E3"/>
    <w:rPr>
      <w:sz w:val="24"/>
      <w:szCs w:val="24"/>
    </w:rPr>
  </w:style>
  <w:style w:type="paragraph" w:styleId="Ttulo1">
    <w:name w:val="heading 1"/>
    <w:basedOn w:val="Normal"/>
    <w:next w:val="Normal"/>
    <w:qFormat/>
    <w:rsid w:val="00A408E3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A408E3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A408E3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408E3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A408E3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A408E3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A408E3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08E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408E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A408E3"/>
    <w:rPr>
      <w:color w:val="0000FF"/>
      <w:u w:val="single"/>
    </w:rPr>
  </w:style>
  <w:style w:type="character" w:styleId="HiperlinkVisitado">
    <w:name w:val="FollowedHyperlink"/>
    <w:basedOn w:val="Fontepargpadro"/>
    <w:rsid w:val="00A408E3"/>
    <w:rPr>
      <w:color w:val="800080"/>
      <w:u w:val="single"/>
    </w:rPr>
  </w:style>
  <w:style w:type="paragraph" w:styleId="Textoembloco">
    <w:name w:val="Block Text"/>
    <w:basedOn w:val="Normal"/>
    <w:rsid w:val="00A408E3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A408E3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A408E3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A408E3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a%2011\Desktop\2015\Exemplo%20de%20Proposi&#231;&#227;o...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D25-45B2-4FB7-A89D-82B90AA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Exemplo de Proposição...</Template>
  <TotalTime>259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sala 11</dc:creator>
  <cp:lastModifiedBy>sala 11</cp:lastModifiedBy>
  <cp:revision>26</cp:revision>
  <cp:lastPrinted>2015-10-13T15:27:00Z</cp:lastPrinted>
  <dcterms:created xsi:type="dcterms:W3CDTF">2015-09-22T16:32:00Z</dcterms:created>
  <dcterms:modified xsi:type="dcterms:W3CDTF">2015-10-13T16:37:00Z</dcterms:modified>
</cp:coreProperties>
</file>