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94" w:rsidRDefault="00E27794">
      <w:pPr>
        <w:pStyle w:val="Ttulo7"/>
        <w:rPr>
          <w:rFonts w:ascii="Garamond" w:hAnsi="Garamond"/>
          <w:sz w:val="32"/>
          <w:szCs w:val="32"/>
        </w:rPr>
      </w:pPr>
    </w:p>
    <w:p w:rsidR="00EA35E5" w:rsidRDefault="00EA35E5">
      <w:pPr>
        <w:pStyle w:val="Ttulo7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Ttulo7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Proposição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3A4892" w:rsidRPr="0067102D" w:rsidRDefault="003A48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A35E5" w:rsidRDefault="00EA35E5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CB3FB0" w:rsidRPr="0067102D" w:rsidRDefault="008F7FD4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Márcio Pilger</w:t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</w:r>
      <w:r w:rsidR="00CB3FB0" w:rsidRPr="0067102D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 w:rsidRPr="0067102D">
        <w:rPr>
          <w:rFonts w:ascii="Calibri" w:hAnsi="Calibri"/>
          <w:b/>
          <w:bCs/>
          <w:sz w:val="32"/>
          <w:szCs w:val="32"/>
        </w:rPr>
        <w:t>DD. Presidente da Câmara de Vereadores</w:t>
      </w:r>
    </w:p>
    <w:p w:rsidR="00CB3FB0" w:rsidRPr="0067102D" w:rsidRDefault="00CB3FB0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 w:rsidRPr="0067102D"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D93FA1" w:rsidRPr="0067102D" w:rsidRDefault="00D93FA1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780081" w:rsidRDefault="00C163CB" w:rsidP="00C45448">
      <w:pPr>
        <w:spacing w:line="360" w:lineRule="auto"/>
        <w:ind w:left="902" w:firstLine="709"/>
        <w:jc w:val="both"/>
        <w:rPr>
          <w:rFonts w:ascii="Calibri" w:hAnsi="Calibri"/>
          <w:sz w:val="28"/>
          <w:szCs w:val="28"/>
        </w:rPr>
      </w:pPr>
      <w:r w:rsidRPr="0067102D">
        <w:rPr>
          <w:rFonts w:ascii="Calibri" w:hAnsi="Calibri"/>
          <w:sz w:val="32"/>
          <w:szCs w:val="32"/>
        </w:rPr>
        <w:t xml:space="preserve">                  </w:t>
      </w:r>
      <w:r w:rsidR="0043007E" w:rsidRPr="0067102D">
        <w:rPr>
          <w:rFonts w:ascii="Calibri" w:hAnsi="Calibri"/>
          <w:sz w:val="32"/>
          <w:szCs w:val="32"/>
        </w:rPr>
        <w:t xml:space="preserve">  </w:t>
      </w:r>
      <w:r w:rsidR="006B195C" w:rsidRPr="0016340C">
        <w:rPr>
          <w:rFonts w:ascii="Calibri" w:hAnsi="Calibri"/>
          <w:sz w:val="28"/>
          <w:szCs w:val="28"/>
        </w:rPr>
        <w:t xml:space="preserve">  </w:t>
      </w:r>
    </w:p>
    <w:p w:rsidR="00EA35E5" w:rsidRDefault="00780081" w:rsidP="00EA35E5">
      <w:pPr>
        <w:pStyle w:val="Textoembloco"/>
        <w:spacing w:line="360" w:lineRule="auto"/>
        <w:ind w:left="851" w:right="539"/>
        <w:rPr>
          <w:rFonts w:ascii="Calibri" w:hAnsi="Calibri"/>
        </w:rPr>
      </w:pPr>
      <w:r w:rsidRPr="0086631B">
        <w:rPr>
          <w:rFonts w:ascii="Calibri" w:hAnsi="Calibri"/>
        </w:rPr>
        <w:t xml:space="preserve">                             </w:t>
      </w:r>
    </w:p>
    <w:p w:rsidR="00FF16AC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</w:t>
      </w:r>
      <w:r w:rsidR="008F7FD4" w:rsidRPr="008F7FD4">
        <w:rPr>
          <w:rFonts w:ascii="Calibri" w:hAnsi="Calibri"/>
          <w:sz w:val="24"/>
        </w:rPr>
        <w:t xml:space="preserve">                                                        O Vereador que esta subscreve, requer após ouvido  Plenário, solicitar  ao Poder Executivo, </w:t>
      </w:r>
      <w:r w:rsidR="00A82E21">
        <w:rPr>
          <w:rFonts w:ascii="Calibri" w:hAnsi="Calibri"/>
          <w:sz w:val="24"/>
        </w:rPr>
        <w:t xml:space="preserve">para que </w:t>
      </w:r>
      <w:r w:rsidR="00B87902">
        <w:rPr>
          <w:rFonts w:ascii="Calibri" w:hAnsi="Calibri"/>
          <w:sz w:val="24"/>
        </w:rPr>
        <w:t>seja agendada uma reunião com o Prefeito Municipal com o intuito de tratar, sobre a carga horária dos Vigias Municípais.</w:t>
      </w:r>
    </w:p>
    <w:p w:rsidR="00D673E3" w:rsidRDefault="008F7FD4" w:rsidP="00D673E3">
      <w:pPr>
        <w:pStyle w:val="Textoembloco"/>
        <w:spacing w:line="360" w:lineRule="auto"/>
        <w:ind w:left="993" w:right="539" w:hanging="142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                         </w:t>
      </w:r>
      <w:r w:rsidR="001818C7">
        <w:rPr>
          <w:rFonts w:ascii="Calibri" w:hAnsi="Calibri"/>
          <w:sz w:val="24"/>
        </w:rPr>
        <w:t xml:space="preserve">  </w:t>
      </w:r>
      <w:r w:rsidR="00D673E3">
        <w:rPr>
          <w:rFonts w:ascii="Calibri" w:hAnsi="Calibri"/>
          <w:sz w:val="24"/>
        </w:rPr>
        <w:t>Justificativa Oral:</w:t>
      </w:r>
    </w:p>
    <w:p w:rsidR="001818C7" w:rsidRPr="00D673E3" w:rsidRDefault="001818C7" w:rsidP="00D673E3">
      <w:pPr>
        <w:pStyle w:val="Textoembloco"/>
        <w:spacing w:line="360" w:lineRule="auto"/>
        <w:ind w:left="993" w:right="539" w:hanging="142"/>
        <w:rPr>
          <w:rFonts w:ascii="Calibri" w:hAnsi="Calibri"/>
          <w:bCs/>
          <w:sz w:val="24"/>
        </w:rPr>
      </w:pPr>
    </w:p>
    <w:p w:rsidR="00EA35E5" w:rsidRDefault="00EA35E5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CB3FB0" w:rsidRPr="0067102D" w:rsidRDefault="00CB3FB0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  <w:r w:rsidRPr="0067102D">
        <w:rPr>
          <w:rFonts w:ascii="Calibri" w:hAnsi="Calibri"/>
          <w:sz w:val="32"/>
          <w:szCs w:val="32"/>
        </w:rPr>
        <w:t>Plenário,</w:t>
      </w:r>
      <w:r w:rsidR="00595656">
        <w:rPr>
          <w:rFonts w:ascii="Calibri" w:hAnsi="Calibri"/>
          <w:sz w:val="32"/>
          <w:szCs w:val="32"/>
        </w:rPr>
        <w:t xml:space="preserve"> </w:t>
      </w:r>
      <w:r w:rsidR="00AC193D">
        <w:rPr>
          <w:rFonts w:ascii="Calibri" w:hAnsi="Calibri"/>
          <w:sz w:val="32"/>
          <w:szCs w:val="32"/>
        </w:rPr>
        <w:t>13</w:t>
      </w:r>
      <w:r w:rsidR="00E459FA">
        <w:rPr>
          <w:rFonts w:ascii="Calibri" w:hAnsi="Calibri"/>
          <w:sz w:val="32"/>
          <w:szCs w:val="32"/>
        </w:rPr>
        <w:t xml:space="preserve"> </w:t>
      </w:r>
      <w:r w:rsidRPr="0067102D">
        <w:rPr>
          <w:rFonts w:ascii="Calibri" w:hAnsi="Calibri"/>
          <w:sz w:val="32"/>
          <w:szCs w:val="32"/>
        </w:rPr>
        <w:t xml:space="preserve">de </w:t>
      </w:r>
      <w:r w:rsidR="00CA08AB">
        <w:rPr>
          <w:rFonts w:ascii="Calibri" w:hAnsi="Calibri"/>
          <w:sz w:val="32"/>
          <w:szCs w:val="32"/>
        </w:rPr>
        <w:t>outu</w:t>
      </w:r>
      <w:r w:rsidR="008F7FD4">
        <w:rPr>
          <w:rFonts w:ascii="Calibri" w:hAnsi="Calibri"/>
          <w:sz w:val="32"/>
          <w:szCs w:val="32"/>
        </w:rPr>
        <w:t>bro</w:t>
      </w:r>
      <w:r w:rsidR="00025E21" w:rsidRPr="0067102D">
        <w:rPr>
          <w:rFonts w:ascii="Calibri" w:hAnsi="Calibri"/>
          <w:sz w:val="32"/>
          <w:szCs w:val="32"/>
        </w:rPr>
        <w:t xml:space="preserve"> de </w:t>
      </w:r>
      <w:r w:rsidRPr="0067102D">
        <w:rPr>
          <w:rFonts w:ascii="Calibri" w:hAnsi="Calibri"/>
          <w:sz w:val="32"/>
          <w:szCs w:val="32"/>
        </w:rPr>
        <w:t>20</w:t>
      </w:r>
      <w:r w:rsidR="00172048" w:rsidRPr="0067102D">
        <w:rPr>
          <w:rFonts w:ascii="Calibri" w:hAnsi="Calibri"/>
          <w:sz w:val="32"/>
          <w:szCs w:val="32"/>
        </w:rPr>
        <w:t>1</w:t>
      </w:r>
      <w:r w:rsidR="008F7FD4">
        <w:rPr>
          <w:rFonts w:ascii="Calibri" w:hAnsi="Calibri"/>
          <w:sz w:val="32"/>
          <w:szCs w:val="32"/>
        </w:rPr>
        <w:t>5</w:t>
      </w:r>
    </w:p>
    <w:p w:rsidR="00CB3FB0" w:rsidRPr="0067102D" w:rsidRDefault="00CB3FB0">
      <w:pPr>
        <w:pStyle w:val="Ttulo3"/>
        <w:rPr>
          <w:rFonts w:ascii="Calibri" w:hAnsi="Calibri"/>
          <w:sz w:val="32"/>
          <w:szCs w:val="32"/>
        </w:rPr>
      </w:pPr>
    </w:p>
    <w:p w:rsidR="00780081" w:rsidRDefault="00780081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CB79F8" w:rsidRDefault="00CB79F8" w:rsidP="00780081">
      <w:pPr>
        <w:jc w:val="center"/>
        <w:rPr>
          <w:rFonts w:ascii="Calibri" w:hAnsi="Calibri"/>
          <w:b/>
          <w:sz w:val="32"/>
          <w:szCs w:val="32"/>
        </w:rPr>
      </w:pPr>
    </w:p>
    <w:p w:rsidR="00FD13AB" w:rsidRPr="0067102D" w:rsidRDefault="00D673E3" w:rsidP="00780081">
      <w:pPr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João Carlos da Silva Ramos</w:t>
      </w:r>
      <w:r w:rsidR="009F359A">
        <w:rPr>
          <w:rFonts w:ascii="Calibri" w:hAnsi="Calibri"/>
          <w:b/>
          <w:sz w:val="32"/>
          <w:szCs w:val="32"/>
        </w:rPr>
        <w:t xml:space="preserve"> </w:t>
      </w:r>
    </w:p>
    <w:p w:rsidR="00742746" w:rsidRDefault="00860B81" w:rsidP="001818C7">
      <w:pPr>
        <w:jc w:val="center"/>
        <w:rPr>
          <w:rFonts w:ascii="Calibri" w:hAnsi="Calibri"/>
          <w:b/>
          <w:sz w:val="32"/>
          <w:szCs w:val="32"/>
        </w:rPr>
      </w:pPr>
      <w:r w:rsidRPr="0067102D">
        <w:rPr>
          <w:rFonts w:ascii="Calibri" w:hAnsi="Calibri"/>
          <w:b/>
          <w:sz w:val="32"/>
          <w:szCs w:val="32"/>
        </w:rPr>
        <w:t>Bancada do P</w:t>
      </w:r>
      <w:r w:rsidR="00D673E3">
        <w:rPr>
          <w:rFonts w:ascii="Calibri" w:hAnsi="Calibri"/>
          <w:b/>
          <w:sz w:val="32"/>
          <w:szCs w:val="32"/>
        </w:rPr>
        <w:t>P</w:t>
      </w:r>
    </w:p>
    <w:sectPr w:rsidR="00742746" w:rsidSect="004A0444">
      <w:headerReference w:type="default" r:id="rId8"/>
      <w:footerReference w:type="default" r:id="rId9"/>
      <w:pgSz w:w="11907" w:h="16840" w:code="9"/>
      <w:pgMar w:top="2552" w:right="720" w:bottom="1977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14F" w:rsidRDefault="0009114F">
      <w:r>
        <w:separator/>
      </w:r>
    </w:p>
  </w:endnote>
  <w:endnote w:type="continuationSeparator" w:id="1">
    <w:p w:rsidR="0009114F" w:rsidRDefault="000911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>Rua: Osvaldo Aranha, 175 – Fone</w:t>
    </w:r>
    <w:r w:rsidR="005B6B7D" w:rsidRPr="0086631B">
      <w:rPr>
        <w:rFonts w:ascii="Calibri" w:hAnsi="Calibri"/>
        <w:sz w:val="22"/>
      </w:rPr>
      <w:t xml:space="preserve"> </w:t>
    </w:r>
    <w:r w:rsidRPr="0086631B">
      <w:rPr>
        <w:rFonts w:ascii="Calibri" w:hAnsi="Calibri"/>
        <w:sz w:val="22"/>
      </w:rPr>
      <w:t xml:space="preserve">(Fax): (51) </w:t>
    </w:r>
    <w:r w:rsidR="005B6B7D" w:rsidRPr="0086631B">
      <w:rPr>
        <w:rFonts w:ascii="Calibri" w:hAnsi="Calibri"/>
        <w:sz w:val="22"/>
      </w:rPr>
      <w:t>3</w:t>
    </w:r>
    <w:r w:rsidRPr="0086631B">
      <w:rPr>
        <w:rFonts w:ascii="Calibri" w:hAnsi="Calibri"/>
        <w:sz w:val="22"/>
      </w:rPr>
      <w:t>651</w:t>
    </w:r>
    <w:r w:rsidR="005B6B7D" w:rsidRPr="0086631B">
      <w:rPr>
        <w:rFonts w:ascii="Calibri" w:hAnsi="Calibri"/>
        <w:sz w:val="22"/>
      </w:rPr>
      <w:t>-</w:t>
    </w:r>
    <w:r w:rsidRPr="0086631B">
      <w:rPr>
        <w:rFonts w:ascii="Calibri" w:hAnsi="Calibri"/>
        <w:sz w:val="22"/>
      </w:rPr>
      <w:t xml:space="preserve"> </w:t>
    </w:r>
    <w:r w:rsidR="005B6B7D" w:rsidRPr="0086631B">
      <w:rPr>
        <w:rFonts w:ascii="Calibri" w:hAnsi="Calibri"/>
        <w:sz w:val="22"/>
      </w:rPr>
      <w:t>1811</w:t>
    </w:r>
    <w:r w:rsidRPr="0086631B">
      <w:rPr>
        <w:rFonts w:ascii="Calibri" w:hAnsi="Calibri"/>
        <w:sz w:val="22"/>
      </w:rPr>
      <w:t>/1</w:t>
    </w:r>
    <w:r w:rsidR="005B6B7D" w:rsidRPr="0086631B">
      <w:rPr>
        <w:rFonts w:ascii="Calibri" w:hAnsi="Calibri"/>
        <w:sz w:val="22"/>
      </w:rPr>
      <w:t>195</w:t>
    </w:r>
    <w:r w:rsidRPr="0086631B">
      <w:rPr>
        <w:rFonts w:ascii="Calibri" w:hAnsi="Calibri"/>
        <w:sz w:val="22"/>
      </w:rPr>
      <w:t xml:space="preserve"> – E-mail: cmsaojeronimo@terra.com.br</w:t>
    </w:r>
  </w:p>
  <w:p w:rsidR="00CB3FB0" w:rsidRPr="0086631B" w:rsidRDefault="00CB3FB0">
    <w:pPr>
      <w:pStyle w:val="Rodap"/>
      <w:jc w:val="center"/>
      <w:rPr>
        <w:rFonts w:ascii="Calibri" w:hAnsi="Calibri"/>
        <w:sz w:val="22"/>
      </w:rPr>
    </w:pPr>
    <w:r w:rsidRPr="0086631B">
      <w:rPr>
        <w:rFonts w:ascii="Calibri" w:hAnsi="Calibri"/>
        <w:sz w:val="22"/>
      </w:rPr>
      <w:t xml:space="preserve">CNPJ: </w:t>
    </w:r>
    <w:r w:rsidR="00E13293" w:rsidRPr="0086631B">
      <w:rPr>
        <w:rFonts w:ascii="Calibri" w:hAnsi="Calibri"/>
        <w:sz w:val="22"/>
      </w:rPr>
      <w:t>90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893</w:t>
    </w:r>
    <w:r w:rsidRPr="0086631B">
      <w:rPr>
        <w:rFonts w:ascii="Calibri" w:hAnsi="Calibri"/>
        <w:sz w:val="22"/>
      </w:rPr>
      <w:t>.</w:t>
    </w:r>
    <w:r w:rsidR="00E13293" w:rsidRPr="0086631B">
      <w:rPr>
        <w:rFonts w:ascii="Calibri" w:hAnsi="Calibri"/>
        <w:sz w:val="22"/>
      </w:rPr>
      <w:t>439</w:t>
    </w:r>
    <w:r w:rsidRPr="0086631B">
      <w:rPr>
        <w:rFonts w:ascii="Calibri" w:hAnsi="Calibri"/>
        <w:sz w:val="22"/>
      </w:rPr>
      <w:t>/0001-</w:t>
    </w:r>
    <w:r w:rsidR="00E13293" w:rsidRPr="0086631B">
      <w:rPr>
        <w:rFonts w:ascii="Calibri" w:hAnsi="Calibri"/>
        <w:sz w:val="22"/>
      </w:rPr>
      <w:t>83</w:t>
    </w:r>
    <w:r w:rsidRPr="0086631B">
      <w:rPr>
        <w:rFonts w:ascii="Calibri" w:hAnsi="Calibri"/>
        <w:sz w:val="22"/>
      </w:rPr>
      <w:t xml:space="preserve"> – CEP: 96700-000 – São Jerônimo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14F" w:rsidRDefault="0009114F">
      <w:r>
        <w:separator/>
      </w:r>
    </w:p>
  </w:footnote>
  <w:footnote w:type="continuationSeparator" w:id="1">
    <w:p w:rsidR="0009114F" w:rsidRDefault="000911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FB0" w:rsidRPr="006B741C" w:rsidRDefault="0079335B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rPr>
        <w:rFonts w:ascii="Calibri" w:hAnsi="Calibri"/>
        <w:b/>
        <w:noProof/>
        <w:color w:val="000000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3.1pt;margin-top:-3.5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6251314" r:id="rId2"/>
      </w:pict>
    </w:r>
    <w:r w:rsidR="00CB3FB0" w:rsidRPr="006B741C">
      <w:rPr>
        <w:rFonts w:ascii="Calibri" w:hAnsi="Calibri"/>
        <w:b/>
        <w:color w:val="000000"/>
        <w:sz w:val="22"/>
        <w:szCs w:val="22"/>
      </w:rPr>
      <w:t>Rio Grande do Sul</w:t>
    </w:r>
  </w:p>
  <w:p w:rsidR="00CB3FB0" w:rsidRPr="006B741C" w:rsidRDefault="006B741C" w:rsidP="006B741C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</w:t>
    </w:r>
    <w:r w:rsidR="00CB3FB0" w:rsidRPr="006B741C">
      <w:rPr>
        <w:rFonts w:ascii="Calibri" w:hAnsi="Calibri"/>
        <w:b/>
        <w:bCs/>
        <w:sz w:val="48"/>
        <w:szCs w:val="48"/>
      </w:rPr>
      <w:t>Câmara Municipal de Vereadores</w:t>
    </w:r>
  </w:p>
  <w:p w:rsidR="00CB3FB0" w:rsidRPr="006B741C" w:rsidRDefault="006B741C" w:rsidP="006B741C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sz w:val="48"/>
        <w:szCs w:val="48"/>
      </w:rPr>
    </w:pPr>
    <w:r w:rsidRPr="006B741C">
      <w:rPr>
        <w:rFonts w:ascii="Calibri" w:hAnsi="Calibri"/>
        <w:b/>
        <w:bCs/>
        <w:sz w:val="48"/>
        <w:szCs w:val="48"/>
      </w:rPr>
      <w:t xml:space="preserve">                                                 </w:t>
    </w:r>
    <w:r>
      <w:rPr>
        <w:rFonts w:ascii="Calibri" w:hAnsi="Calibri"/>
        <w:b/>
        <w:bCs/>
        <w:sz w:val="48"/>
        <w:szCs w:val="48"/>
      </w:rPr>
      <w:t xml:space="preserve">    </w:t>
    </w:r>
    <w:r w:rsidR="00CB3FB0" w:rsidRPr="006B741C">
      <w:rPr>
        <w:rFonts w:ascii="Calibri" w:hAnsi="Calibri"/>
        <w:b/>
        <w:bCs/>
        <w:sz w:val="48"/>
        <w:szCs w:val="48"/>
      </w:rPr>
      <w:t>São Jerônimo</w:t>
    </w:r>
    <w:r w:rsidRPr="006B741C">
      <w:rPr>
        <w:rFonts w:ascii="Calibri" w:hAnsi="Calibri"/>
        <w:b/>
        <w:bCs/>
        <w:sz w:val="48"/>
        <w:szCs w:val="4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3476"/>
    <w:multiLevelType w:val="hybridMultilevel"/>
    <w:tmpl w:val="9FCABB10"/>
    <w:lvl w:ilvl="0" w:tplc="0416000B">
      <w:start w:val="1"/>
      <w:numFmt w:val="bullet"/>
      <w:lvlText w:val=""/>
      <w:lvlJc w:val="left"/>
      <w:pPr>
        <w:ind w:left="361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79" w:hanging="360"/>
      </w:pPr>
      <w:rPr>
        <w:rFonts w:ascii="Wingdings" w:hAnsi="Wingdings" w:hint="default"/>
      </w:rPr>
    </w:lvl>
  </w:abstractNum>
  <w:abstractNum w:abstractNumId="1">
    <w:nsid w:val="0E917592"/>
    <w:multiLevelType w:val="hybridMultilevel"/>
    <w:tmpl w:val="5FE66F48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1F215B65"/>
    <w:multiLevelType w:val="hybridMultilevel"/>
    <w:tmpl w:val="0A84CE36"/>
    <w:lvl w:ilvl="0" w:tplc="0416000B">
      <w:start w:val="1"/>
      <w:numFmt w:val="bullet"/>
      <w:lvlText w:val=""/>
      <w:lvlJc w:val="left"/>
      <w:pPr>
        <w:ind w:left="38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5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2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4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1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8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16" w:hanging="360"/>
      </w:pPr>
      <w:rPr>
        <w:rFonts w:ascii="Wingdings" w:hAnsi="Wingdings" w:hint="default"/>
      </w:rPr>
    </w:lvl>
  </w:abstractNum>
  <w:abstractNum w:abstractNumId="4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6">
    <w:nsid w:val="6F9A36DB"/>
    <w:multiLevelType w:val="hybridMultilevel"/>
    <w:tmpl w:val="623C0E22"/>
    <w:lvl w:ilvl="0" w:tplc="0416000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6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42" w:hanging="360"/>
      </w:pPr>
      <w:rPr>
        <w:rFonts w:ascii="Wingdings" w:hAnsi="Wingdings" w:hint="default"/>
      </w:rPr>
    </w:lvl>
  </w:abstractNum>
  <w:abstractNum w:abstractNumId="7">
    <w:nsid w:val="74907A91"/>
    <w:multiLevelType w:val="hybridMultilevel"/>
    <w:tmpl w:val="E4C60F6A"/>
    <w:lvl w:ilvl="0" w:tplc="0416000B">
      <w:start w:val="1"/>
      <w:numFmt w:val="bullet"/>
      <w:lvlText w:val=""/>
      <w:lvlJc w:val="left"/>
      <w:pPr>
        <w:ind w:left="33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8">
    <w:nsid w:val="786164E8"/>
    <w:multiLevelType w:val="hybridMultilevel"/>
    <w:tmpl w:val="C7DAA17A"/>
    <w:lvl w:ilvl="0" w:tplc="04160009">
      <w:start w:val="1"/>
      <w:numFmt w:val="bullet"/>
      <w:lvlText w:val=""/>
      <w:lvlJc w:val="left"/>
      <w:pPr>
        <w:tabs>
          <w:tab w:val="num" w:pos="3677"/>
        </w:tabs>
        <w:ind w:left="36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997"/>
        </w:tabs>
        <w:ind w:left="79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717"/>
        </w:tabs>
        <w:ind w:left="871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437"/>
        </w:tabs>
        <w:ind w:left="94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457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E16AD"/>
    <w:rsid w:val="00007185"/>
    <w:rsid w:val="00025284"/>
    <w:rsid w:val="00025E21"/>
    <w:rsid w:val="00087F16"/>
    <w:rsid w:val="0009114F"/>
    <w:rsid w:val="000A5BBB"/>
    <w:rsid w:val="000B264E"/>
    <w:rsid w:val="000D4286"/>
    <w:rsid w:val="000F4C46"/>
    <w:rsid w:val="00112F1E"/>
    <w:rsid w:val="00116CDC"/>
    <w:rsid w:val="00120935"/>
    <w:rsid w:val="0016340C"/>
    <w:rsid w:val="00164F77"/>
    <w:rsid w:val="00172048"/>
    <w:rsid w:val="00173527"/>
    <w:rsid w:val="00176D86"/>
    <w:rsid w:val="001818C7"/>
    <w:rsid w:val="001869C6"/>
    <w:rsid w:val="001870EA"/>
    <w:rsid w:val="00187C1D"/>
    <w:rsid w:val="001A17A1"/>
    <w:rsid w:val="001B12BD"/>
    <w:rsid w:val="001B2942"/>
    <w:rsid w:val="001B45F9"/>
    <w:rsid w:val="001C5C79"/>
    <w:rsid w:val="001D63B6"/>
    <w:rsid w:val="00201EE4"/>
    <w:rsid w:val="00217891"/>
    <w:rsid w:val="00261D49"/>
    <w:rsid w:val="00280211"/>
    <w:rsid w:val="002A780C"/>
    <w:rsid w:val="002B0EFE"/>
    <w:rsid w:val="002B6DB7"/>
    <w:rsid w:val="002B7245"/>
    <w:rsid w:val="002C3D1E"/>
    <w:rsid w:val="002E037C"/>
    <w:rsid w:val="002E0E05"/>
    <w:rsid w:val="002E7C6B"/>
    <w:rsid w:val="00300043"/>
    <w:rsid w:val="0033126D"/>
    <w:rsid w:val="00356A5C"/>
    <w:rsid w:val="003613CF"/>
    <w:rsid w:val="00376EDA"/>
    <w:rsid w:val="003805B7"/>
    <w:rsid w:val="00381772"/>
    <w:rsid w:val="00384B6A"/>
    <w:rsid w:val="00385021"/>
    <w:rsid w:val="003A4892"/>
    <w:rsid w:val="003B7604"/>
    <w:rsid w:val="003E4DDB"/>
    <w:rsid w:val="003E7100"/>
    <w:rsid w:val="003F4C9A"/>
    <w:rsid w:val="0043007E"/>
    <w:rsid w:val="0044128E"/>
    <w:rsid w:val="00457160"/>
    <w:rsid w:val="00492206"/>
    <w:rsid w:val="00497E05"/>
    <w:rsid w:val="004A0444"/>
    <w:rsid w:val="004A135A"/>
    <w:rsid w:val="004B5F20"/>
    <w:rsid w:val="004E2C9E"/>
    <w:rsid w:val="00516379"/>
    <w:rsid w:val="00527FAE"/>
    <w:rsid w:val="005754C8"/>
    <w:rsid w:val="00581F91"/>
    <w:rsid w:val="00582D1E"/>
    <w:rsid w:val="00585E5B"/>
    <w:rsid w:val="0059186D"/>
    <w:rsid w:val="00595656"/>
    <w:rsid w:val="005A39D0"/>
    <w:rsid w:val="005A4336"/>
    <w:rsid w:val="005B6B7D"/>
    <w:rsid w:val="005C3038"/>
    <w:rsid w:val="005C7BCB"/>
    <w:rsid w:val="005D11FA"/>
    <w:rsid w:val="005F2458"/>
    <w:rsid w:val="005F6F06"/>
    <w:rsid w:val="00600783"/>
    <w:rsid w:val="006479DB"/>
    <w:rsid w:val="00666FDD"/>
    <w:rsid w:val="0067102D"/>
    <w:rsid w:val="00681424"/>
    <w:rsid w:val="006B12F5"/>
    <w:rsid w:val="006B195C"/>
    <w:rsid w:val="006B741C"/>
    <w:rsid w:val="006D1287"/>
    <w:rsid w:val="006D1894"/>
    <w:rsid w:val="006E472A"/>
    <w:rsid w:val="00711A6F"/>
    <w:rsid w:val="00720B7F"/>
    <w:rsid w:val="0072501B"/>
    <w:rsid w:val="0073761E"/>
    <w:rsid w:val="007376D5"/>
    <w:rsid w:val="00742746"/>
    <w:rsid w:val="00756071"/>
    <w:rsid w:val="00780081"/>
    <w:rsid w:val="0079335B"/>
    <w:rsid w:val="007D5B42"/>
    <w:rsid w:val="00801704"/>
    <w:rsid w:val="00820C32"/>
    <w:rsid w:val="00821DFC"/>
    <w:rsid w:val="00822FF7"/>
    <w:rsid w:val="00832FF6"/>
    <w:rsid w:val="0083344F"/>
    <w:rsid w:val="00854475"/>
    <w:rsid w:val="00860B81"/>
    <w:rsid w:val="0086631B"/>
    <w:rsid w:val="00884BF1"/>
    <w:rsid w:val="00887E2C"/>
    <w:rsid w:val="008B2904"/>
    <w:rsid w:val="008B6906"/>
    <w:rsid w:val="008D0911"/>
    <w:rsid w:val="008D6B0E"/>
    <w:rsid w:val="008E048C"/>
    <w:rsid w:val="008F7FD4"/>
    <w:rsid w:val="009034DA"/>
    <w:rsid w:val="00903ADE"/>
    <w:rsid w:val="00927859"/>
    <w:rsid w:val="00950E25"/>
    <w:rsid w:val="00964853"/>
    <w:rsid w:val="009720AB"/>
    <w:rsid w:val="00975299"/>
    <w:rsid w:val="00975DAB"/>
    <w:rsid w:val="009A0E3D"/>
    <w:rsid w:val="009A63BA"/>
    <w:rsid w:val="009B358A"/>
    <w:rsid w:val="009B632E"/>
    <w:rsid w:val="009F359A"/>
    <w:rsid w:val="00A42587"/>
    <w:rsid w:val="00A82E21"/>
    <w:rsid w:val="00A834E8"/>
    <w:rsid w:val="00AB111B"/>
    <w:rsid w:val="00AB6A56"/>
    <w:rsid w:val="00AC193D"/>
    <w:rsid w:val="00AE16AD"/>
    <w:rsid w:val="00AE5CC6"/>
    <w:rsid w:val="00B05FCA"/>
    <w:rsid w:val="00B072EB"/>
    <w:rsid w:val="00B0760E"/>
    <w:rsid w:val="00B20C0C"/>
    <w:rsid w:val="00B26F85"/>
    <w:rsid w:val="00B423D2"/>
    <w:rsid w:val="00B53C1E"/>
    <w:rsid w:val="00B6634D"/>
    <w:rsid w:val="00B71DC7"/>
    <w:rsid w:val="00B77605"/>
    <w:rsid w:val="00B8017E"/>
    <w:rsid w:val="00B86303"/>
    <w:rsid w:val="00B87902"/>
    <w:rsid w:val="00B918E6"/>
    <w:rsid w:val="00BA0BBB"/>
    <w:rsid w:val="00BA5A16"/>
    <w:rsid w:val="00BB22A2"/>
    <w:rsid w:val="00BB3E63"/>
    <w:rsid w:val="00BD5EAA"/>
    <w:rsid w:val="00BD7F14"/>
    <w:rsid w:val="00C03BD9"/>
    <w:rsid w:val="00C0751F"/>
    <w:rsid w:val="00C0763D"/>
    <w:rsid w:val="00C163CB"/>
    <w:rsid w:val="00C23595"/>
    <w:rsid w:val="00C23D73"/>
    <w:rsid w:val="00C264CF"/>
    <w:rsid w:val="00C41A3B"/>
    <w:rsid w:val="00C45448"/>
    <w:rsid w:val="00C60BE4"/>
    <w:rsid w:val="00C66703"/>
    <w:rsid w:val="00C66D01"/>
    <w:rsid w:val="00C71A97"/>
    <w:rsid w:val="00C84B1F"/>
    <w:rsid w:val="00C86165"/>
    <w:rsid w:val="00C8696E"/>
    <w:rsid w:val="00CA08AB"/>
    <w:rsid w:val="00CB3FB0"/>
    <w:rsid w:val="00CB79F8"/>
    <w:rsid w:val="00CC1D93"/>
    <w:rsid w:val="00CC63BA"/>
    <w:rsid w:val="00CC7618"/>
    <w:rsid w:val="00CD1023"/>
    <w:rsid w:val="00CF055F"/>
    <w:rsid w:val="00CF084E"/>
    <w:rsid w:val="00D03E03"/>
    <w:rsid w:val="00D31338"/>
    <w:rsid w:val="00D32069"/>
    <w:rsid w:val="00D3344C"/>
    <w:rsid w:val="00D341A3"/>
    <w:rsid w:val="00D351DE"/>
    <w:rsid w:val="00D50CF3"/>
    <w:rsid w:val="00D673E3"/>
    <w:rsid w:val="00D80E37"/>
    <w:rsid w:val="00D86AD5"/>
    <w:rsid w:val="00D907BA"/>
    <w:rsid w:val="00D93FA1"/>
    <w:rsid w:val="00D94CEE"/>
    <w:rsid w:val="00DC2227"/>
    <w:rsid w:val="00DD140B"/>
    <w:rsid w:val="00DE401A"/>
    <w:rsid w:val="00E01F8D"/>
    <w:rsid w:val="00E02A68"/>
    <w:rsid w:val="00E0719C"/>
    <w:rsid w:val="00E100C4"/>
    <w:rsid w:val="00E13293"/>
    <w:rsid w:val="00E249FF"/>
    <w:rsid w:val="00E27794"/>
    <w:rsid w:val="00E35BB8"/>
    <w:rsid w:val="00E459FA"/>
    <w:rsid w:val="00E833F4"/>
    <w:rsid w:val="00EA3018"/>
    <w:rsid w:val="00EA35E5"/>
    <w:rsid w:val="00EA533B"/>
    <w:rsid w:val="00EE1FA7"/>
    <w:rsid w:val="00F06EC0"/>
    <w:rsid w:val="00F16750"/>
    <w:rsid w:val="00F17C0E"/>
    <w:rsid w:val="00F31B7A"/>
    <w:rsid w:val="00F36D6D"/>
    <w:rsid w:val="00F65769"/>
    <w:rsid w:val="00F75DE2"/>
    <w:rsid w:val="00F84224"/>
    <w:rsid w:val="00F95028"/>
    <w:rsid w:val="00FB436C"/>
    <w:rsid w:val="00FD13AB"/>
    <w:rsid w:val="00FF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0444"/>
    <w:rPr>
      <w:sz w:val="24"/>
      <w:szCs w:val="24"/>
    </w:rPr>
  </w:style>
  <w:style w:type="paragraph" w:styleId="Ttulo1">
    <w:name w:val="heading 1"/>
    <w:basedOn w:val="Normal"/>
    <w:next w:val="Normal"/>
    <w:qFormat/>
    <w:rsid w:val="004A0444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A0444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4A0444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4A0444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4A0444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4A0444"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rsid w:val="004A0444"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A044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A044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A0444"/>
    <w:rPr>
      <w:color w:val="0000FF"/>
      <w:u w:val="single"/>
    </w:rPr>
  </w:style>
  <w:style w:type="character" w:styleId="HiperlinkVisitado">
    <w:name w:val="FollowedHyperlink"/>
    <w:basedOn w:val="Fontepargpadro"/>
    <w:rsid w:val="004A0444"/>
    <w:rPr>
      <w:color w:val="800080"/>
      <w:u w:val="single"/>
    </w:rPr>
  </w:style>
  <w:style w:type="paragraph" w:styleId="Textoembloco">
    <w:name w:val="Block Text"/>
    <w:basedOn w:val="Normal"/>
    <w:rsid w:val="004A0444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4A0444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4A0444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4A0444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%2011\Desktop\2015\Exemplo%20de%20Proposi&#231;&#227;o...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8806-851C-4F86-BC65-3E673EE8D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Exemplo de Proposição...</Template>
  <TotalTime>110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sala 11</cp:lastModifiedBy>
  <cp:revision>27</cp:revision>
  <cp:lastPrinted>2015-10-13T17:22:00Z</cp:lastPrinted>
  <dcterms:created xsi:type="dcterms:W3CDTF">2014-11-24T16:31:00Z</dcterms:created>
  <dcterms:modified xsi:type="dcterms:W3CDTF">2015-10-13T17:22:00Z</dcterms:modified>
</cp:coreProperties>
</file>