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794" w:rsidRDefault="00E27794">
      <w:pPr>
        <w:pStyle w:val="Ttulo7"/>
        <w:rPr>
          <w:rFonts w:ascii="Garamond" w:hAnsi="Garamond"/>
          <w:sz w:val="32"/>
          <w:szCs w:val="32"/>
        </w:rPr>
      </w:pPr>
    </w:p>
    <w:p w:rsidR="00EA35E5" w:rsidRDefault="00EA35E5">
      <w:pPr>
        <w:pStyle w:val="Ttulo7"/>
        <w:rPr>
          <w:rFonts w:ascii="Calibri" w:hAnsi="Calibri"/>
          <w:sz w:val="32"/>
          <w:szCs w:val="32"/>
        </w:rPr>
      </w:pPr>
    </w:p>
    <w:p w:rsidR="00CB3FB0" w:rsidRPr="0067102D" w:rsidRDefault="00CB3FB0">
      <w:pPr>
        <w:pStyle w:val="Ttulo7"/>
        <w:rPr>
          <w:rFonts w:ascii="Calibri" w:hAnsi="Calibri"/>
          <w:sz w:val="32"/>
          <w:szCs w:val="32"/>
        </w:rPr>
      </w:pPr>
      <w:r w:rsidRPr="0067102D">
        <w:rPr>
          <w:rFonts w:ascii="Calibri" w:hAnsi="Calibri"/>
          <w:sz w:val="32"/>
          <w:szCs w:val="32"/>
        </w:rPr>
        <w:t>Proposição</w:t>
      </w:r>
    </w:p>
    <w:p w:rsidR="00CB3FB0" w:rsidRPr="0067102D" w:rsidRDefault="00CB3FB0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3A4892" w:rsidRPr="0067102D" w:rsidRDefault="003A4892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3A4892" w:rsidRPr="0067102D" w:rsidRDefault="003A4892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EA35E5" w:rsidRDefault="00EA35E5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CB3FB0" w:rsidRPr="0067102D" w:rsidRDefault="00CB3FB0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 w:rsidRPr="0067102D">
        <w:rPr>
          <w:rFonts w:ascii="Calibri" w:hAnsi="Calibri"/>
          <w:b/>
          <w:bCs/>
          <w:sz w:val="32"/>
          <w:szCs w:val="32"/>
        </w:rPr>
        <w:t xml:space="preserve">Excelentíssimo Senhor                                                              </w:t>
      </w:r>
    </w:p>
    <w:p w:rsidR="00CB3FB0" w:rsidRPr="0067102D" w:rsidRDefault="004244E3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Márcio Pilger</w:t>
      </w:r>
      <w:r w:rsidR="00CB3FB0" w:rsidRPr="0067102D">
        <w:rPr>
          <w:rFonts w:ascii="Calibri" w:hAnsi="Calibri"/>
          <w:b/>
          <w:bCs/>
          <w:sz w:val="32"/>
          <w:szCs w:val="32"/>
        </w:rPr>
        <w:tab/>
      </w:r>
      <w:r w:rsidR="00CB3FB0" w:rsidRPr="0067102D">
        <w:rPr>
          <w:rFonts w:ascii="Calibri" w:hAnsi="Calibri"/>
          <w:b/>
          <w:bCs/>
          <w:sz w:val="32"/>
          <w:szCs w:val="32"/>
        </w:rPr>
        <w:tab/>
      </w:r>
      <w:r w:rsidR="00CB3FB0" w:rsidRPr="0067102D">
        <w:rPr>
          <w:rFonts w:ascii="Calibri" w:hAnsi="Calibri"/>
          <w:b/>
          <w:bCs/>
          <w:sz w:val="32"/>
          <w:szCs w:val="32"/>
        </w:rPr>
        <w:tab/>
      </w:r>
      <w:r w:rsidR="00CB3FB0" w:rsidRPr="0067102D">
        <w:rPr>
          <w:rFonts w:ascii="Calibri" w:hAnsi="Calibri"/>
          <w:b/>
          <w:bCs/>
          <w:sz w:val="32"/>
          <w:szCs w:val="32"/>
        </w:rPr>
        <w:tab/>
      </w:r>
      <w:r w:rsidR="00CB3FB0" w:rsidRPr="0067102D">
        <w:rPr>
          <w:rFonts w:ascii="Calibri" w:hAnsi="Calibri"/>
          <w:b/>
          <w:bCs/>
          <w:sz w:val="32"/>
          <w:szCs w:val="32"/>
        </w:rPr>
        <w:tab/>
        <w:t xml:space="preserve">             </w:t>
      </w:r>
    </w:p>
    <w:p w:rsidR="00CB3FB0" w:rsidRPr="0067102D" w:rsidRDefault="00CB3FB0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 w:rsidRPr="0067102D">
        <w:rPr>
          <w:rFonts w:ascii="Calibri" w:hAnsi="Calibri"/>
          <w:b/>
          <w:bCs/>
          <w:sz w:val="32"/>
          <w:szCs w:val="32"/>
        </w:rPr>
        <w:t>DD. Presidente da Câmara de Vereadores</w:t>
      </w:r>
    </w:p>
    <w:p w:rsidR="00CB3FB0" w:rsidRPr="0067102D" w:rsidRDefault="00CB3FB0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  <w:u w:val="single"/>
        </w:rPr>
      </w:pPr>
      <w:r w:rsidRPr="0067102D">
        <w:rPr>
          <w:rFonts w:ascii="Calibri" w:hAnsi="Calibri"/>
          <w:b/>
          <w:bCs/>
          <w:sz w:val="32"/>
          <w:szCs w:val="32"/>
          <w:u w:val="single"/>
        </w:rPr>
        <w:t>São Jerônimo – RS.</w:t>
      </w:r>
    </w:p>
    <w:p w:rsidR="00D93FA1" w:rsidRPr="0067102D" w:rsidRDefault="00D93FA1">
      <w:pPr>
        <w:spacing w:line="320" w:lineRule="exact"/>
        <w:ind w:left="900" w:right="207" w:firstLine="1980"/>
        <w:jc w:val="both"/>
        <w:rPr>
          <w:rFonts w:ascii="Calibri" w:hAnsi="Calibri"/>
          <w:sz w:val="32"/>
          <w:szCs w:val="32"/>
        </w:rPr>
      </w:pPr>
    </w:p>
    <w:p w:rsidR="00780081" w:rsidRDefault="00C163CB" w:rsidP="00C45448">
      <w:pPr>
        <w:spacing w:line="360" w:lineRule="auto"/>
        <w:ind w:left="902" w:firstLine="709"/>
        <w:jc w:val="both"/>
        <w:rPr>
          <w:rFonts w:ascii="Calibri" w:hAnsi="Calibri"/>
          <w:sz w:val="28"/>
          <w:szCs w:val="28"/>
        </w:rPr>
      </w:pPr>
      <w:r w:rsidRPr="0067102D">
        <w:rPr>
          <w:rFonts w:ascii="Calibri" w:hAnsi="Calibri"/>
          <w:sz w:val="32"/>
          <w:szCs w:val="32"/>
        </w:rPr>
        <w:t xml:space="preserve">                  </w:t>
      </w:r>
      <w:r w:rsidR="0043007E" w:rsidRPr="0067102D">
        <w:rPr>
          <w:rFonts w:ascii="Calibri" w:hAnsi="Calibri"/>
          <w:sz w:val="32"/>
          <w:szCs w:val="32"/>
        </w:rPr>
        <w:t xml:space="preserve">  </w:t>
      </w:r>
      <w:r w:rsidR="006B195C" w:rsidRPr="0016340C">
        <w:rPr>
          <w:rFonts w:ascii="Calibri" w:hAnsi="Calibri"/>
          <w:sz w:val="28"/>
          <w:szCs w:val="28"/>
        </w:rPr>
        <w:t xml:space="preserve">  </w:t>
      </w:r>
    </w:p>
    <w:p w:rsidR="00EA35E5" w:rsidRDefault="00780081" w:rsidP="00EA35E5">
      <w:pPr>
        <w:pStyle w:val="Textoembloco"/>
        <w:spacing w:line="360" w:lineRule="auto"/>
        <w:ind w:left="851" w:right="539"/>
        <w:rPr>
          <w:rFonts w:ascii="Calibri" w:hAnsi="Calibri"/>
        </w:rPr>
      </w:pPr>
      <w:r w:rsidRPr="0086631B">
        <w:rPr>
          <w:rFonts w:ascii="Calibri" w:hAnsi="Calibri"/>
        </w:rPr>
        <w:t xml:space="preserve">                             </w:t>
      </w:r>
    </w:p>
    <w:p w:rsidR="000F6B6C" w:rsidRPr="000F6B6C" w:rsidRDefault="00EA35E5" w:rsidP="000F6B6C">
      <w:pPr>
        <w:pStyle w:val="Textoembloco"/>
        <w:spacing w:line="360" w:lineRule="auto"/>
        <w:ind w:left="993" w:right="539" w:hanging="142"/>
        <w:rPr>
          <w:rFonts w:ascii="Calibri" w:hAnsi="Calibri"/>
        </w:rPr>
      </w:pPr>
      <w:r>
        <w:rPr>
          <w:rFonts w:ascii="Calibri" w:hAnsi="Calibri"/>
        </w:rPr>
        <w:t xml:space="preserve">                                </w:t>
      </w:r>
      <w:r w:rsidR="00D673E3">
        <w:rPr>
          <w:rFonts w:ascii="Calibri" w:hAnsi="Calibri"/>
        </w:rPr>
        <w:t xml:space="preserve">  </w:t>
      </w:r>
      <w:r w:rsidR="000F6B6C" w:rsidRPr="000F6B6C">
        <w:rPr>
          <w:rFonts w:ascii="Calibri" w:hAnsi="Calibri"/>
        </w:rPr>
        <w:t xml:space="preserve">                         O Vereador que esta subscreve, requer após ouvido  Plenário, solicitar a Mesa Diretora que envie  Moção de Reconhecimento </w:t>
      </w:r>
      <w:r w:rsidR="004244E3">
        <w:rPr>
          <w:rFonts w:ascii="Calibri" w:hAnsi="Calibri"/>
        </w:rPr>
        <w:t>à Empresa</w:t>
      </w:r>
      <w:r w:rsidR="00DB5CFF">
        <w:rPr>
          <w:rFonts w:ascii="Calibri" w:hAnsi="Calibri"/>
        </w:rPr>
        <w:t xml:space="preserve"> </w:t>
      </w:r>
      <w:r w:rsidR="00284A57">
        <w:rPr>
          <w:rFonts w:ascii="Calibri" w:hAnsi="Calibri"/>
        </w:rPr>
        <w:t>CMPC- Celulose Riograndense</w:t>
      </w:r>
      <w:r w:rsidR="004244E3">
        <w:rPr>
          <w:rFonts w:ascii="Calibri" w:hAnsi="Calibri"/>
        </w:rPr>
        <w:t xml:space="preserve">, </w:t>
      </w:r>
      <w:r w:rsidR="001F2C80">
        <w:rPr>
          <w:rFonts w:ascii="Calibri" w:hAnsi="Calibri"/>
        </w:rPr>
        <w:t xml:space="preserve">pela Ação Social de doação de </w:t>
      </w:r>
      <w:r w:rsidR="00F06F8A">
        <w:rPr>
          <w:rFonts w:ascii="Calibri" w:hAnsi="Calibri"/>
        </w:rPr>
        <w:t>alimentos,</w:t>
      </w:r>
      <w:r w:rsidR="001F2C80">
        <w:rPr>
          <w:rFonts w:ascii="Calibri" w:hAnsi="Calibri"/>
        </w:rPr>
        <w:t xml:space="preserve"> para as pessoas que encontravam-se na enchente, sinto-me honrado e extremamente</w:t>
      </w:r>
      <w:r w:rsidR="00DB5CFF">
        <w:rPr>
          <w:rFonts w:ascii="Calibri" w:hAnsi="Calibri"/>
        </w:rPr>
        <w:t xml:space="preserve"> </w:t>
      </w:r>
      <w:r w:rsidR="001F2C80">
        <w:rPr>
          <w:rFonts w:ascii="Calibri" w:hAnsi="Calibri"/>
        </w:rPr>
        <w:t>agradecido.</w:t>
      </w:r>
    </w:p>
    <w:p w:rsidR="000F6B6C" w:rsidRPr="000F6B6C" w:rsidRDefault="000F6B6C" w:rsidP="000F6B6C">
      <w:pPr>
        <w:pStyle w:val="Textoembloco"/>
        <w:spacing w:line="360" w:lineRule="auto"/>
        <w:ind w:left="993" w:hanging="142"/>
        <w:rPr>
          <w:rFonts w:ascii="Calibri" w:hAnsi="Calibri"/>
        </w:rPr>
      </w:pPr>
    </w:p>
    <w:p w:rsidR="000F6B6C" w:rsidRPr="000F6B6C" w:rsidRDefault="000F6B6C" w:rsidP="000F6B6C">
      <w:pPr>
        <w:pStyle w:val="Textoembloco"/>
        <w:spacing w:line="360" w:lineRule="auto"/>
        <w:ind w:left="993" w:hanging="142"/>
        <w:rPr>
          <w:rFonts w:ascii="Calibri" w:hAnsi="Calibri"/>
        </w:rPr>
      </w:pPr>
      <w:r w:rsidRPr="000F6B6C">
        <w:rPr>
          <w:rFonts w:ascii="Calibri" w:hAnsi="Calibri"/>
        </w:rPr>
        <w:t xml:space="preserve">Justificativa Oral: </w:t>
      </w:r>
    </w:p>
    <w:p w:rsidR="00EA35E5" w:rsidRDefault="00EA35E5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CB3FB0" w:rsidRPr="0067102D" w:rsidRDefault="00CB3FB0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  <w:r w:rsidRPr="0067102D">
        <w:rPr>
          <w:rFonts w:ascii="Calibri" w:hAnsi="Calibri"/>
          <w:sz w:val="32"/>
          <w:szCs w:val="32"/>
        </w:rPr>
        <w:t>Plenário,</w:t>
      </w:r>
      <w:r w:rsidR="00595656">
        <w:rPr>
          <w:rFonts w:ascii="Calibri" w:hAnsi="Calibri"/>
          <w:sz w:val="32"/>
          <w:szCs w:val="32"/>
        </w:rPr>
        <w:t xml:space="preserve"> </w:t>
      </w:r>
      <w:r w:rsidR="004244E3">
        <w:rPr>
          <w:rFonts w:ascii="Calibri" w:hAnsi="Calibri"/>
          <w:sz w:val="32"/>
          <w:szCs w:val="32"/>
        </w:rPr>
        <w:t>23 de novembro</w:t>
      </w:r>
      <w:r w:rsidR="00025E21" w:rsidRPr="0067102D">
        <w:rPr>
          <w:rFonts w:ascii="Calibri" w:hAnsi="Calibri"/>
          <w:sz w:val="32"/>
          <w:szCs w:val="32"/>
        </w:rPr>
        <w:t xml:space="preserve"> de </w:t>
      </w:r>
      <w:r w:rsidRPr="0067102D">
        <w:rPr>
          <w:rFonts w:ascii="Calibri" w:hAnsi="Calibri"/>
          <w:sz w:val="32"/>
          <w:szCs w:val="32"/>
        </w:rPr>
        <w:t>20</w:t>
      </w:r>
      <w:r w:rsidR="00172048" w:rsidRPr="0067102D">
        <w:rPr>
          <w:rFonts w:ascii="Calibri" w:hAnsi="Calibri"/>
          <w:sz w:val="32"/>
          <w:szCs w:val="32"/>
        </w:rPr>
        <w:t>1</w:t>
      </w:r>
      <w:r w:rsidR="004244E3">
        <w:rPr>
          <w:rFonts w:ascii="Calibri" w:hAnsi="Calibri"/>
          <w:sz w:val="32"/>
          <w:szCs w:val="32"/>
        </w:rPr>
        <w:t>5</w:t>
      </w:r>
    </w:p>
    <w:p w:rsidR="00CB3FB0" w:rsidRPr="0067102D" w:rsidRDefault="00CB3FB0">
      <w:pPr>
        <w:pStyle w:val="Ttulo3"/>
        <w:rPr>
          <w:rFonts w:ascii="Calibri" w:hAnsi="Calibri"/>
          <w:sz w:val="32"/>
          <w:szCs w:val="32"/>
        </w:rPr>
      </w:pPr>
    </w:p>
    <w:p w:rsidR="00780081" w:rsidRDefault="00780081" w:rsidP="00780081">
      <w:pPr>
        <w:jc w:val="center"/>
        <w:rPr>
          <w:rFonts w:ascii="Calibri" w:hAnsi="Calibri"/>
          <w:b/>
          <w:sz w:val="32"/>
          <w:szCs w:val="32"/>
        </w:rPr>
      </w:pPr>
    </w:p>
    <w:p w:rsidR="00CB79F8" w:rsidRDefault="00CB79F8" w:rsidP="00780081">
      <w:pPr>
        <w:jc w:val="center"/>
        <w:rPr>
          <w:rFonts w:ascii="Calibri" w:hAnsi="Calibri"/>
          <w:b/>
          <w:sz w:val="32"/>
          <w:szCs w:val="32"/>
        </w:rPr>
      </w:pPr>
    </w:p>
    <w:p w:rsidR="00FD13AB" w:rsidRPr="0067102D" w:rsidRDefault="00D673E3" w:rsidP="00780081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João Carlos da Silva Ramos</w:t>
      </w:r>
      <w:r w:rsidR="009F359A">
        <w:rPr>
          <w:rFonts w:ascii="Calibri" w:hAnsi="Calibri"/>
          <w:b/>
          <w:sz w:val="32"/>
          <w:szCs w:val="32"/>
        </w:rPr>
        <w:t xml:space="preserve"> </w:t>
      </w:r>
    </w:p>
    <w:p w:rsidR="00742746" w:rsidRDefault="00860B81" w:rsidP="001818C7">
      <w:pPr>
        <w:jc w:val="center"/>
        <w:rPr>
          <w:rFonts w:ascii="Calibri" w:hAnsi="Calibri"/>
          <w:b/>
          <w:sz w:val="32"/>
          <w:szCs w:val="32"/>
        </w:rPr>
      </w:pPr>
      <w:r w:rsidRPr="0067102D">
        <w:rPr>
          <w:rFonts w:ascii="Calibri" w:hAnsi="Calibri"/>
          <w:b/>
          <w:sz w:val="32"/>
          <w:szCs w:val="32"/>
        </w:rPr>
        <w:t>Bancada do P</w:t>
      </w:r>
      <w:r w:rsidR="00D673E3">
        <w:rPr>
          <w:rFonts w:ascii="Calibri" w:hAnsi="Calibri"/>
          <w:b/>
          <w:sz w:val="32"/>
          <w:szCs w:val="32"/>
        </w:rPr>
        <w:t>P</w:t>
      </w:r>
    </w:p>
    <w:sectPr w:rsidR="00742746" w:rsidSect="00D14835">
      <w:headerReference w:type="default" r:id="rId8"/>
      <w:footerReference w:type="default" r:id="rId9"/>
      <w:pgSz w:w="11907" w:h="16840" w:code="9"/>
      <w:pgMar w:top="2552" w:right="720" w:bottom="1977" w:left="720" w:header="567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5168" w:rsidRDefault="00185168">
      <w:r>
        <w:separator/>
      </w:r>
    </w:p>
  </w:endnote>
  <w:endnote w:type="continuationSeparator" w:id="1">
    <w:p w:rsidR="00185168" w:rsidRDefault="001851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FB0" w:rsidRPr="0086631B" w:rsidRDefault="00CB3FB0">
    <w:pPr>
      <w:pStyle w:val="Rodap"/>
      <w:jc w:val="center"/>
      <w:rPr>
        <w:rFonts w:ascii="Calibri" w:hAnsi="Calibri"/>
        <w:sz w:val="22"/>
      </w:rPr>
    </w:pPr>
    <w:r w:rsidRPr="0086631B">
      <w:rPr>
        <w:rFonts w:ascii="Calibri" w:hAnsi="Calibri"/>
        <w:sz w:val="22"/>
      </w:rPr>
      <w:t>Rua: Osvaldo Aranha, 175 – Fone</w:t>
    </w:r>
    <w:r w:rsidR="005B6B7D" w:rsidRPr="0086631B">
      <w:rPr>
        <w:rFonts w:ascii="Calibri" w:hAnsi="Calibri"/>
        <w:sz w:val="22"/>
      </w:rPr>
      <w:t xml:space="preserve"> </w:t>
    </w:r>
    <w:r w:rsidRPr="0086631B">
      <w:rPr>
        <w:rFonts w:ascii="Calibri" w:hAnsi="Calibri"/>
        <w:sz w:val="22"/>
      </w:rPr>
      <w:t xml:space="preserve">(Fax): (51) </w:t>
    </w:r>
    <w:r w:rsidR="005B6B7D" w:rsidRPr="0086631B">
      <w:rPr>
        <w:rFonts w:ascii="Calibri" w:hAnsi="Calibri"/>
        <w:sz w:val="22"/>
      </w:rPr>
      <w:t>3</w:t>
    </w:r>
    <w:r w:rsidRPr="0086631B">
      <w:rPr>
        <w:rFonts w:ascii="Calibri" w:hAnsi="Calibri"/>
        <w:sz w:val="22"/>
      </w:rPr>
      <w:t>651</w:t>
    </w:r>
    <w:r w:rsidR="005B6B7D" w:rsidRPr="0086631B">
      <w:rPr>
        <w:rFonts w:ascii="Calibri" w:hAnsi="Calibri"/>
        <w:sz w:val="22"/>
      </w:rPr>
      <w:t>-</w:t>
    </w:r>
    <w:r w:rsidRPr="0086631B">
      <w:rPr>
        <w:rFonts w:ascii="Calibri" w:hAnsi="Calibri"/>
        <w:sz w:val="22"/>
      </w:rPr>
      <w:t xml:space="preserve"> </w:t>
    </w:r>
    <w:r w:rsidR="005B6B7D" w:rsidRPr="0086631B">
      <w:rPr>
        <w:rFonts w:ascii="Calibri" w:hAnsi="Calibri"/>
        <w:sz w:val="22"/>
      </w:rPr>
      <w:t>1811</w:t>
    </w:r>
    <w:r w:rsidRPr="0086631B">
      <w:rPr>
        <w:rFonts w:ascii="Calibri" w:hAnsi="Calibri"/>
        <w:sz w:val="22"/>
      </w:rPr>
      <w:t>/1</w:t>
    </w:r>
    <w:r w:rsidR="005B6B7D" w:rsidRPr="0086631B">
      <w:rPr>
        <w:rFonts w:ascii="Calibri" w:hAnsi="Calibri"/>
        <w:sz w:val="22"/>
      </w:rPr>
      <w:t>195</w:t>
    </w:r>
    <w:r w:rsidRPr="0086631B">
      <w:rPr>
        <w:rFonts w:ascii="Calibri" w:hAnsi="Calibri"/>
        <w:sz w:val="22"/>
      </w:rPr>
      <w:t xml:space="preserve"> – E-mail: cmsaojeronimo@terra.com.br</w:t>
    </w:r>
  </w:p>
  <w:p w:rsidR="00CB3FB0" w:rsidRPr="0086631B" w:rsidRDefault="00CB3FB0">
    <w:pPr>
      <w:pStyle w:val="Rodap"/>
      <w:jc w:val="center"/>
      <w:rPr>
        <w:rFonts w:ascii="Calibri" w:hAnsi="Calibri"/>
        <w:sz w:val="22"/>
      </w:rPr>
    </w:pPr>
    <w:r w:rsidRPr="0086631B">
      <w:rPr>
        <w:rFonts w:ascii="Calibri" w:hAnsi="Calibri"/>
        <w:sz w:val="22"/>
      </w:rPr>
      <w:t xml:space="preserve">CNPJ: </w:t>
    </w:r>
    <w:r w:rsidR="00E13293" w:rsidRPr="0086631B">
      <w:rPr>
        <w:rFonts w:ascii="Calibri" w:hAnsi="Calibri"/>
        <w:sz w:val="22"/>
      </w:rPr>
      <w:t>90</w:t>
    </w:r>
    <w:r w:rsidRPr="0086631B">
      <w:rPr>
        <w:rFonts w:ascii="Calibri" w:hAnsi="Calibri"/>
        <w:sz w:val="22"/>
      </w:rPr>
      <w:t>.</w:t>
    </w:r>
    <w:r w:rsidR="00E13293" w:rsidRPr="0086631B">
      <w:rPr>
        <w:rFonts w:ascii="Calibri" w:hAnsi="Calibri"/>
        <w:sz w:val="22"/>
      </w:rPr>
      <w:t>893</w:t>
    </w:r>
    <w:r w:rsidRPr="0086631B">
      <w:rPr>
        <w:rFonts w:ascii="Calibri" w:hAnsi="Calibri"/>
        <w:sz w:val="22"/>
      </w:rPr>
      <w:t>.</w:t>
    </w:r>
    <w:r w:rsidR="00E13293" w:rsidRPr="0086631B">
      <w:rPr>
        <w:rFonts w:ascii="Calibri" w:hAnsi="Calibri"/>
        <w:sz w:val="22"/>
      </w:rPr>
      <w:t>439</w:t>
    </w:r>
    <w:r w:rsidRPr="0086631B">
      <w:rPr>
        <w:rFonts w:ascii="Calibri" w:hAnsi="Calibri"/>
        <w:sz w:val="22"/>
      </w:rPr>
      <w:t>/0001-</w:t>
    </w:r>
    <w:r w:rsidR="00E13293" w:rsidRPr="0086631B">
      <w:rPr>
        <w:rFonts w:ascii="Calibri" w:hAnsi="Calibri"/>
        <w:sz w:val="22"/>
      </w:rPr>
      <w:t>83</w:t>
    </w:r>
    <w:r w:rsidRPr="0086631B">
      <w:rPr>
        <w:rFonts w:ascii="Calibri" w:hAnsi="Calibri"/>
        <w:sz w:val="22"/>
      </w:rPr>
      <w:t xml:space="preserve"> – CEP: 96700-000 – São Jerônimo – RS.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5168" w:rsidRDefault="00185168">
      <w:r>
        <w:separator/>
      </w:r>
    </w:p>
  </w:footnote>
  <w:footnote w:type="continuationSeparator" w:id="1">
    <w:p w:rsidR="00185168" w:rsidRDefault="001851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FB0" w:rsidRPr="006B741C" w:rsidRDefault="0040704D">
    <w:pPr>
      <w:pStyle w:val="Cabealho"/>
      <w:tabs>
        <w:tab w:val="clear" w:pos="8838"/>
        <w:tab w:val="right" w:pos="7200"/>
      </w:tabs>
      <w:ind w:left="1980" w:right="1827"/>
      <w:jc w:val="both"/>
      <w:rPr>
        <w:rFonts w:ascii="Calibri" w:hAnsi="Calibri"/>
        <w:b/>
        <w:color w:val="000000"/>
        <w:sz w:val="22"/>
        <w:szCs w:val="22"/>
      </w:rPr>
    </w:pPr>
    <w:r>
      <w:rPr>
        <w:rFonts w:ascii="Calibri" w:hAnsi="Calibri"/>
        <w:b/>
        <w:noProof/>
        <w:color w:val="000000"/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3.1pt;margin-top:-3.55pt;width:54pt;height:63pt;z-index:-251658752;visibility:visible;mso-wrap-edited:f" wrapcoords="-225 0 -225 21420 21600 21420 21600 0 -225 0">
          <v:imagedata r:id="rId1" o:title=""/>
          <w10:wrap type="topAndBottom"/>
        </v:shape>
        <o:OLEObject Type="Embed" ProgID="Word.Picture.8" ShapeID="_x0000_s2049" DrawAspect="Content" ObjectID="_1509537571" r:id="rId2"/>
      </w:pict>
    </w:r>
    <w:r w:rsidR="00CB3FB0" w:rsidRPr="006B741C">
      <w:rPr>
        <w:rFonts w:ascii="Calibri" w:hAnsi="Calibri"/>
        <w:b/>
        <w:color w:val="000000"/>
        <w:sz w:val="22"/>
        <w:szCs w:val="22"/>
      </w:rPr>
      <w:t>Rio Grande do Sul</w:t>
    </w:r>
  </w:p>
  <w:p w:rsidR="00CB3FB0" w:rsidRPr="006B741C" w:rsidRDefault="006B741C" w:rsidP="006B741C">
    <w:pPr>
      <w:pStyle w:val="Cabealho"/>
      <w:tabs>
        <w:tab w:val="clear" w:pos="8838"/>
        <w:tab w:val="right" w:pos="7200"/>
      </w:tabs>
      <w:ind w:left="1800" w:right="1647"/>
      <w:jc w:val="both"/>
      <w:rPr>
        <w:rFonts w:ascii="Calibri" w:hAnsi="Calibri"/>
        <w:b/>
        <w:bCs/>
        <w:sz w:val="48"/>
        <w:szCs w:val="48"/>
      </w:rPr>
    </w:pPr>
    <w:r>
      <w:rPr>
        <w:rFonts w:ascii="Calibri" w:hAnsi="Calibri"/>
        <w:b/>
        <w:bCs/>
        <w:sz w:val="48"/>
        <w:szCs w:val="48"/>
      </w:rPr>
      <w:t xml:space="preserve">  </w:t>
    </w:r>
    <w:r w:rsidR="00CB3FB0" w:rsidRPr="006B741C">
      <w:rPr>
        <w:rFonts w:ascii="Calibri" w:hAnsi="Calibri"/>
        <w:b/>
        <w:bCs/>
        <w:sz w:val="48"/>
        <w:szCs w:val="48"/>
      </w:rPr>
      <w:t>Câmara Municipal de Vereadores</w:t>
    </w:r>
  </w:p>
  <w:p w:rsidR="00CB3FB0" w:rsidRPr="006B741C" w:rsidRDefault="006B741C" w:rsidP="006B741C">
    <w:pPr>
      <w:pStyle w:val="Cabealho"/>
      <w:tabs>
        <w:tab w:val="clear" w:pos="8838"/>
        <w:tab w:val="right" w:pos="7200"/>
        <w:tab w:val="left" w:pos="9540"/>
      </w:tabs>
      <w:ind w:right="1827"/>
      <w:jc w:val="both"/>
      <w:rPr>
        <w:rFonts w:ascii="Calibri" w:hAnsi="Calibri"/>
        <w:b/>
        <w:sz w:val="48"/>
        <w:szCs w:val="48"/>
      </w:rPr>
    </w:pPr>
    <w:r w:rsidRPr="006B741C">
      <w:rPr>
        <w:rFonts w:ascii="Calibri" w:hAnsi="Calibri"/>
        <w:b/>
        <w:bCs/>
        <w:sz w:val="48"/>
        <w:szCs w:val="48"/>
      </w:rPr>
      <w:t xml:space="preserve">                                                 </w:t>
    </w:r>
    <w:r>
      <w:rPr>
        <w:rFonts w:ascii="Calibri" w:hAnsi="Calibri"/>
        <w:b/>
        <w:bCs/>
        <w:sz w:val="48"/>
        <w:szCs w:val="48"/>
      </w:rPr>
      <w:t xml:space="preserve">    </w:t>
    </w:r>
    <w:r w:rsidR="00CB3FB0" w:rsidRPr="006B741C">
      <w:rPr>
        <w:rFonts w:ascii="Calibri" w:hAnsi="Calibri"/>
        <w:b/>
        <w:bCs/>
        <w:sz w:val="48"/>
        <w:szCs w:val="48"/>
      </w:rPr>
      <w:t>São Jerônimo</w:t>
    </w:r>
    <w:r w:rsidRPr="006B741C">
      <w:rPr>
        <w:rFonts w:ascii="Calibri" w:hAnsi="Calibri"/>
        <w:b/>
        <w:bCs/>
        <w:sz w:val="48"/>
        <w:szCs w:val="4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13476"/>
    <w:multiLevelType w:val="hybridMultilevel"/>
    <w:tmpl w:val="9FCABB10"/>
    <w:lvl w:ilvl="0" w:tplc="0416000B">
      <w:start w:val="1"/>
      <w:numFmt w:val="bullet"/>
      <w:lvlText w:val=""/>
      <w:lvlJc w:val="left"/>
      <w:pPr>
        <w:ind w:left="361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9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6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79" w:hanging="360"/>
      </w:pPr>
      <w:rPr>
        <w:rFonts w:ascii="Wingdings" w:hAnsi="Wingdings" w:hint="default"/>
      </w:rPr>
    </w:lvl>
  </w:abstractNum>
  <w:abstractNum w:abstractNumId="1">
    <w:nsid w:val="0E917592"/>
    <w:multiLevelType w:val="hybridMultilevel"/>
    <w:tmpl w:val="5FE66F48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2">
    <w:nsid w:val="1D1F6CAC"/>
    <w:multiLevelType w:val="hybridMultilevel"/>
    <w:tmpl w:val="9C62CC18"/>
    <w:lvl w:ilvl="0" w:tplc="DAB0485E">
      <w:start w:val="30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1F215B65"/>
    <w:multiLevelType w:val="hybridMultilevel"/>
    <w:tmpl w:val="0A84CE36"/>
    <w:lvl w:ilvl="0" w:tplc="0416000B">
      <w:start w:val="1"/>
      <w:numFmt w:val="bullet"/>
      <w:lvlText w:val=""/>
      <w:lvlJc w:val="left"/>
      <w:pPr>
        <w:ind w:left="38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5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2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0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7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4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1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8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616" w:hanging="360"/>
      </w:pPr>
      <w:rPr>
        <w:rFonts w:ascii="Wingdings" w:hAnsi="Wingdings" w:hint="default"/>
      </w:rPr>
    </w:lvl>
  </w:abstractNum>
  <w:abstractNum w:abstractNumId="4">
    <w:nsid w:val="65BE6D91"/>
    <w:multiLevelType w:val="hybridMultilevel"/>
    <w:tmpl w:val="C35E75DC"/>
    <w:lvl w:ilvl="0" w:tplc="DAFA5AD2">
      <w:start w:val="150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6D355948"/>
    <w:multiLevelType w:val="hybridMultilevel"/>
    <w:tmpl w:val="E90E4ED2"/>
    <w:lvl w:ilvl="0" w:tplc="85E416A4">
      <w:start w:val="1"/>
      <w:numFmt w:val="lowerLetter"/>
      <w:lvlText w:val="%1)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6">
    <w:nsid w:val="6F9A36DB"/>
    <w:multiLevelType w:val="hybridMultilevel"/>
    <w:tmpl w:val="623C0E22"/>
    <w:lvl w:ilvl="0" w:tplc="04160001">
      <w:start w:val="1"/>
      <w:numFmt w:val="bullet"/>
      <w:lvlText w:val=""/>
      <w:lvlJc w:val="left"/>
      <w:pPr>
        <w:ind w:left="42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0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1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8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6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42" w:hanging="360"/>
      </w:pPr>
      <w:rPr>
        <w:rFonts w:ascii="Wingdings" w:hAnsi="Wingdings" w:hint="default"/>
      </w:rPr>
    </w:lvl>
  </w:abstractNum>
  <w:abstractNum w:abstractNumId="7">
    <w:nsid w:val="74907A91"/>
    <w:multiLevelType w:val="hybridMultilevel"/>
    <w:tmpl w:val="E4C60F6A"/>
    <w:lvl w:ilvl="0" w:tplc="0416000B">
      <w:start w:val="1"/>
      <w:numFmt w:val="bullet"/>
      <w:lvlText w:val=""/>
      <w:lvlJc w:val="left"/>
      <w:pPr>
        <w:ind w:left="33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6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3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98" w:hanging="360"/>
      </w:pPr>
      <w:rPr>
        <w:rFonts w:ascii="Wingdings" w:hAnsi="Wingdings" w:hint="default"/>
      </w:rPr>
    </w:lvl>
  </w:abstractNum>
  <w:abstractNum w:abstractNumId="8">
    <w:nsid w:val="786164E8"/>
    <w:multiLevelType w:val="hybridMultilevel"/>
    <w:tmpl w:val="C7DAA17A"/>
    <w:lvl w:ilvl="0" w:tplc="04160009">
      <w:start w:val="1"/>
      <w:numFmt w:val="bullet"/>
      <w:lvlText w:val=""/>
      <w:lvlJc w:val="left"/>
      <w:pPr>
        <w:tabs>
          <w:tab w:val="num" w:pos="3677"/>
        </w:tabs>
        <w:ind w:left="36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397"/>
        </w:tabs>
        <w:ind w:left="439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5117"/>
        </w:tabs>
        <w:ind w:left="51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837"/>
        </w:tabs>
        <w:ind w:left="58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557"/>
        </w:tabs>
        <w:ind w:left="655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277"/>
        </w:tabs>
        <w:ind w:left="72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997"/>
        </w:tabs>
        <w:ind w:left="79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717"/>
        </w:tabs>
        <w:ind w:left="871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437"/>
        </w:tabs>
        <w:ind w:left="94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8"/>
  </w:num>
  <w:num w:numId="5">
    <w:abstractNumId w:val="6"/>
  </w:num>
  <w:num w:numId="6">
    <w:abstractNumId w:val="1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C5D9F"/>
    <w:rsid w:val="00025284"/>
    <w:rsid w:val="00025E21"/>
    <w:rsid w:val="00087F16"/>
    <w:rsid w:val="000B264E"/>
    <w:rsid w:val="000D4286"/>
    <w:rsid w:val="000F4C46"/>
    <w:rsid w:val="000F6B6C"/>
    <w:rsid w:val="00116CDC"/>
    <w:rsid w:val="00120935"/>
    <w:rsid w:val="0016340C"/>
    <w:rsid w:val="00164F77"/>
    <w:rsid w:val="00172048"/>
    <w:rsid w:val="00173527"/>
    <w:rsid w:val="00176D86"/>
    <w:rsid w:val="001818C7"/>
    <w:rsid w:val="00185168"/>
    <w:rsid w:val="001869C6"/>
    <w:rsid w:val="001B12BD"/>
    <w:rsid w:val="001B2942"/>
    <w:rsid w:val="001C5C79"/>
    <w:rsid w:val="001D63B6"/>
    <w:rsid w:val="001F2C80"/>
    <w:rsid w:val="00261D49"/>
    <w:rsid w:val="00284A57"/>
    <w:rsid w:val="002A780C"/>
    <w:rsid w:val="002B0EFE"/>
    <w:rsid w:val="002B6DB7"/>
    <w:rsid w:val="002B7245"/>
    <w:rsid w:val="002E0E05"/>
    <w:rsid w:val="002E7C6B"/>
    <w:rsid w:val="00300043"/>
    <w:rsid w:val="0033126D"/>
    <w:rsid w:val="00356A5C"/>
    <w:rsid w:val="00373A73"/>
    <w:rsid w:val="00376EDA"/>
    <w:rsid w:val="003805B7"/>
    <w:rsid w:val="00381772"/>
    <w:rsid w:val="00384B6A"/>
    <w:rsid w:val="00385021"/>
    <w:rsid w:val="003A4892"/>
    <w:rsid w:val="003B7604"/>
    <w:rsid w:val="003E4DDB"/>
    <w:rsid w:val="003F4C9A"/>
    <w:rsid w:val="0040704D"/>
    <w:rsid w:val="004244E3"/>
    <w:rsid w:val="0043007E"/>
    <w:rsid w:val="0044128E"/>
    <w:rsid w:val="00492206"/>
    <w:rsid w:val="004A135A"/>
    <w:rsid w:val="004B5F20"/>
    <w:rsid w:val="004E2C9E"/>
    <w:rsid w:val="00516379"/>
    <w:rsid w:val="00527FAE"/>
    <w:rsid w:val="005754C8"/>
    <w:rsid w:val="00582D1E"/>
    <w:rsid w:val="0059186D"/>
    <w:rsid w:val="00595656"/>
    <w:rsid w:val="005A39D0"/>
    <w:rsid w:val="005A4336"/>
    <w:rsid w:val="005B6B7D"/>
    <w:rsid w:val="005C3038"/>
    <w:rsid w:val="005C5D9F"/>
    <w:rsid w:val="005C7BCB"/>
    <w:rsid w:val="005F6F06"/>
    <w:rsid w:val="006479DB"/>
    <w:rsid w:val="00666FDD"/>
    <w:rsid w:val="0067102D"/>
    <w:rsid w:val="00681424"/>
    <w:rsid w:val="006B12F5"/>
    <w:rsid w:val="006B195C"/>
    <w:rsid w:val="006B741C"/>
    <w:rsid w:val="006D1287"/>
    <w:rsid w:val="006D1894"/>
    <w:rsid w:val="006E472A"/>
    <w:rsid w:val="00711A6F"/>
    <w:rsid w:val="0072501B"/>
    <w:rsid w:val="0073761E"/>
    <w:rsid w:val="007376D5"/>
    <w:rsid w:val="00742746"/>
    <w:rsid w:val="00756071"/>
    <w:rsid w:val="00780081"/>
    <w:rsid w:val="007D5B42"/>
    <w:rsid w:val="00801704"/>
    <w:rsid w:val="00822FF7"/>
    <w:rsid w:val="00832FF6"/>
    <w:rsid w:val="0083344F"/>
    <w:rsid w:val="00854475"/>
    <w:rsid w:val="00860B81"/>
    <w:rsid w:val="0086631B"/>
    <w:rsid w:val="00887E2C"/>
    <w:rsid w:val="008B6906"/>
    <w:rsid w:val="008D0911"/>
    <w:rsid w:val="008D6B0E"/>
    <w:rsid w:val="008E048C"/>
    <w:rsid w:val="00903ADE"/>
    <w:rsid w:val="00927859"/>
    <w:rsid w:val="009720AB"/>
    <w:rsid w:val="00975DAB"/>
    <w:rsid w:val="009A0E3D"/>
    <w:rsid w:val="009B358A"/>
    <w:rsid w:val="009B632E"/>
    <w:rsid w:val="009F359A"/>
    <w:rsid w:val="00A42587"/>
    <w:rsid w:val="00A834E8"/>
    <w:rsid w:val="00AB111B"/>
    <w:rsid w:val="00AB6A56"/>
    <w:rsid w:val="00AE5CC6"/>
    <w:rsid w:val="00B05FCA"/>
    <w:rsid w:val="00B072EB"/>
    <w:rsid w:val="00B0760E"/>
    <w:rsid w:val="00B26F85"/>
    <w:rsid w:val="00B423D2"/>
    <w:rsid w:val="00B6634D"/>
    <w:rsid w:val="00B71DC7"/>
    <w:rsid w:val="00B77605"/>
    <w:rsid w:val="00B8017E"/>
    <w:rsid w:val="00B86303"/>
    <w:rsid w:val="00B918E6"/>
    <w:rsid w:val="00BA0BBB"/>
    <w:rsid w:val="00BA5A16"/>
    <w:rsid w:val="00BB3E63"/>
    <w:rsid w:val="00BD5EAA"/>
    <w:rsid w:val="00C03BD9"/>
    <w:rsid w:val="00C0763D"/>
    <w:rsid w:val="00C163CB"/>
    <w:rsid w:val="00C23595"/>
    <w:rsid w:val="00C23D73"/>
    <w:rsid w:val="00C264CF"/>
    <w:rsid w:val="00C41A3B"/>
    <w:rsid w:val="00C45448"/>
    <w:rsid w:val="00C60BE4"/>
    <w:rsid w:val="00C66D01"/>
    <w:rsid w:val="00C71A97"/>
    <w:rsid w:val="00C84B1F"/>
    <w:rsid w:val="00C86165"/>
    <w:rsid w:val="00CB3FB0"/>
    <w:rsid w:val="00CB79F8"/>
    <w:rsid w:val="00CC1D93"/>
    <w:rsid w:val="00CC63BA"/>
    <w:rsid w:val="00CC7618"/>
    <w:rsid w:val="00CD1023"/>
    <w:rsid w:val="00CF055F"/>
    <w:rsid w:val="00CF084E"/>
    <w:rsid w:val="00D03E03"/>
    <w:rsid w:val="00D14835"/>
    <w:rsid w:val="00D31338"/>
    <w:rsid w:val="00D32069"/>
    <w:rsid w:val="00D3344C"/>
    <w:rsid w:val="00D351DE"/>
    <w:rsid w:val="00D673E3"/>
    <w:rsid w:val="00D80E37"/>
    <w:rsid w:val="00D86AD5"/>
    <w:rsid w:val="00D93FA1"/>
    <w:rsid w:val="00D94CEE"/>
    <w:rsid w:val="00DB5CFF"/>
    <w:rsid w:val="00DC2227"/>
    <w:rsid w:val="00DD140B"/>
    <w:rsid w:val="00DE401A"/>
    <w:rsid w:val="00E02A68"/>
    <w:rsid w:val="00E0719C"/>
    <w:rsid w:val="00E100C4"/>
    <w:rsid w:val="00E13293"/>
    <w:rsid w:val="00E249FF"/>
    <w:rsid w:val="00E27794"/>
    <w:rsid w:val="00E459FA"/>
    <w:rsid w:val="00E833F4"/>
    <w:rsid w:val="00EA3018"/>
    <w:rsid w:val="00EA35E5"/>
    <w:rsid w:val="00EA533B"/>
    <w:rsid w:val="00EE1FA7"/>
    <w:rsid w:val="00F06EC0"/>
    <w:rsid w:val="00F06F8A"/>
    <w:rsid w:val="00F16750"/>
    <w:rsid w:val="00F17C0E"/>
    <w:rsid w:val="00F36D6D"/>
    <w:rsid w:val="00F65769"/>
    <w:rsid w:val="00F75DE2"/>
    <w:rsid w:val="00F95028"/>
    <w:rsid w:val="00FB436C"/>
    <w:rsid w:val="00FD1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4835"/>
    <w:rPr>
      <w:sz w:val="24"/>
      <w:szCs w:val="24"/>
    </w:rPr>
  </w:style>
  <w:style w:type="paragraph" w:styleId="Ttulo1">
    <w:name w:val="heading 1"/>
    <w:basedOn w:val="Normal"/>
    <w:next w:val="Normal"/>
    <w:qFormat/>
    <w:rsid w:val="00D14835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D14835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D14835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D14835"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rsid w:val="00D14835"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rsid w:val="00D14835"/>
    <w:pPr>
      <w:keepNext/>
      <w:outlineLvl w:val="5"/>
    </w:pPr>
    <w:rPr>
      <w:rFonts w:ascii="Century" w:hAnsi="Century"/>
      <w:b/>
      <w:bCs/>
      <w:sz w:val="28"/>
    </w:rPr>
  </w:style>
  <w:style w:type="paragraph" w:styleId="Ttulo7">
    <w:name w:val="heading 7"/>
    <w:basedOn w:val="Normal"/>
    <w:next w:val="Normal"/>
    <w:qFormat/>
    <w:rsid w:val="00D14835"/>
    <w:pPr>
      <w:keepNext/>
      <w:ind w:left="1440" w:right="540"/>
      <w:jc w:val="center"/>
      <w:outlineLvl w:val="6"/>
    </w:pPr>
    <w:rPr>
      <w:rFonts w:ascii="Century" w:hAnsi="Century"/>
      <w:b/>
      <w:bCs/>
      <w:sz w:val="36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1483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14835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D14835"/>
    <w:rPr>
      <w:color w:val="0000FF"/>
      <w:u w:val="single"/>
    </w:rPr>
  </w:style>
  <w:style w:type="character" w:styleId="HiperlinkVisitado">
    <w:name w:val="FollowedHyperlink"/>
    <w:basedOn w:val="Fontepargpadro"/>
    <w:rsid w:val="00D14835"/>
    <w:rPr>
      <w:color w:val="800080"/>
      <w:u w:val="single"/>
    </w:rPr>
  </w:style>
  <w:style w:type="paragraph" w:styleId="Textoembloco">
    <w:name w:val="Block Text"/>
    <w:basedOn w:val="Normal"/>
    <w:rsid w:val="00D14835"/>
    <w:pPr>
      <w:ind w:left="1440" w:right="540"/>
      <w:jc w:val="both"/>
    </w:pPr>
    <w:rPr>
      <w:sz w:val="28"/>
    </w:rPr>
  </w:style>
  <w:style w:type="paragraph" w:styleId="Ttulo">
    <w:name w:val="Title"/>
    <w:basedOn w:val="Normal"/>
    <w:qFormat/>
    <w:rsid w:val="00D14835"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rsid w:val="00D14835"/>
    <w:pPr>
      <w:jc w:val="both"/>
    </w:pPr>
    <w:rPr>
      <w:b/>
      <w:sz w:val="40"/>
      <w:szCs w:val="20"/>
    </w:rPr>
  </w:style>
  <w:style w:type="paragraph" w:styleId="Corpodetexto2">
    <w:name w:val="Body Text 2"/>
    <w:basedOn w:val="Normal"/>
    <w:rsid w:val="00D14835"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a%2011\Desktop\2015\Exemplo%20de%20Proposi&#231;&#227;o...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AAD25-45B2-4FB7-A89D-82B90AADA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Exemplo de Proposição...</Template>
  <TotalTime>2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>Camara de Vereadores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Bagana</dc:creator>
  <cp:lastModifiedBy>sala 11</cp:lastModifiedBy>
  <cp:revision>2</cp:revision>
  <cp:lastPrinted>2014-10-13T14:14:00Z</cp:lastPrinted>
  <dcterms:created xsi:type="dcterms:W3CDTF">2015-11-20T17:13:00Z</dcterms:created>
  <dcterms:modified xsi:type="dcterms:W3CDTF">2015-11-20T17:13:00Z</dcterms:modified>
</cp:coreProperties>
</file>