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47" w:rsidRPr="00AD4B0E" w:rsidRDefault="00D70247">
      <w:pPr>
        <w:pStyle w:val="Ttulo6"/>
        <w:rPr>
          <w:rFonts w:ascii="Calibri" w:hAnsi="Calibri"/>
          <w:color w:val="000000"/>
        </w:rPr>
      </w:pPr>
      <w:r w:rsidRPr="00AD4B0E">
        <w:rPr>
          <w:rFonts w:ascii="Calibri" w:hAnsi="Calibri"/>
          <w:color w:val="000000"/>
        </w:rPr>
        <w:t>Proposição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color w:val="000000"/>
          <w:sz w:val="32"/>
        </w:rPr>
      </w:pP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9046B4" w:rsidRPr="00AD4B0E" w:rsidRDefault="009046B4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D70247" w:rsidRPr="00AD4B0E" w:rsidRDefault="000B5081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Excelentíssimo Senhor</w:t>
      </w:r>
      <w:r w:rsidR="00D70247" w:rsidRPr="00AD4B0E">
        <w:rPr>
          <w:rFonts w:ascii="Calibri" w:hAnsi="Calibri"/>
          <w:b/>
          <w:bCs/>
          <w:color w:val="000000"/>
          <w:sz w:val="32"/>
        </w:rPr>
        <w:t xml:space="preserve">                                                               </w:t>
      </w:r>
    </w:p>
    <w:p w:rsidR="00D70247" w:rsidRPr="00AD4B0E" w:rsidRDefault="00881590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>
        <w:rPr>
          <w:rFonts w:ascii="Calibri" w:hAnsi="Calibri"/>
          <w:b/>
          <w:bCs/>
          <w:color w:val="000000"/>
          <w:sz w:val="32"/>
        </w:rPr>
        <w:t>Amaro Jerônimo Vanti de Azevedo</w:t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  <w:t xml:space="preserve">             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DD. Presidente da Câmara de Vereadores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  <w:u w:val="single"/>
        </w:rPr>
      </w:pPr>
      <w:r w:rsidRPr="00AD4B0E">
        <w:rPr>
          <w:rFonts w:ascii="Calibri" w:hAnsi="Calibri"/>
          <w:b/>
          <w:bCs/>
          <w:color w:val="000000"/>
          <w:sz w:val="32"/>
          <w:u w:val="single"/>
        </w:rPr>
        <w:t>São Jerônimo – RS.</w:t>
      </w:r>
    </w:p>
    <w:p w:rsidR="00D70247" w:rsidRPr="00AD4B0E" w:rsidRDefault="00D70247">
      <w:pPr>
        <w:rPr>
          <w:rFonts w:ascii="Calibri" w:hAnsi="Calibri"/>
          <w:color w:val="000000"/>
          <w:sz w:val="32"/>
        </w:rPr>
      </w:pPr>
    </w:p>
    <w:p w:rsidR="001400FA" w:rsidRPr="00AD4B0E" w:rsidRDefault="00D70247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</w:t>
      </w:r>
    </w:p>
    <w:p w:rsidR="00E42BC7" w:rsidRPr="00AD4B0E" w:rsidRDefault="001400FA" w:rsidP="00AD4B0E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</w:t>
      </w:r>
      <w:r w:rsidR="00D70247" w:rsidRPr="00AD4B0E">
        <w:rPr>
          <w:rFonts w:ascii="Calibri" w:hAnsi="Calibri"/>
          <w:color w:val="000000"/>
          <w:sz w:val="32"/>
        </w:rPr>
        <w:t>O Vereador</w:t>
      </w:r>
      <w:r w:rsidR="005E7199">
        <w:rPr>
          <w:rFonts w:ascii="Calibri" w:hAnsi="Calibri"/>
          <w:color w:val="000000"/>
          <w:sz w:val="32"/>
        </w:rPr>
        <w:t xml:space="preserve"> que a esta subscreve</w:t>
      </w:r>
      <w:r w:rsidR="00F0572F" w:rsidRPr="00AD4B0E">
        <w:rPr>
          <w:rFonts w:ascii="Calibri" w:hAnsi="Calibri"/>
          <w:color w:val="000000"/>
          <w:sz w:val="32"/>
        </w:rPr>
        <w:t xml:space="preserve"> </w:t>
      </w:r>
      <w:r w:rsidR="002B4052" w:rsidRPr="00AD4B0E">
        <w:rPr>
          <w:rFonts w:ascii="Calibri" w:hAnsi="Calibri"/>
          <w:color w:val="000000"/>
          <w:sz w:val="32"/>
        </w:rPr>
        <w:t>após</w:t>
      </w:r>
      <w:r w:rsidR="006960DF" w:rsidRPr="00AD4B0E">
        <w:rPr>
          <w:rFonts w:ascii="Calibri" w:hAnsi="Calibri"/>
          <w:color w:val="000000"/>
          <w:sz w:val="32"/>
        </w:rPr>
        <w:t xml:space="preserve"> ouvido o Plenário, solicitar a Mesa Diretora</w:t>
      </w:r>
      <w:r w:rsidR="005E7199">
        <w:rPr>
          <w:rFonts w:ascii="Calibri" w:hAnsi="Calibri"/>
          <w:color w:val="000000"/>
          <w:sz w:val="32"/>
        </w:rPr>
        <w:t>,uma licença de taxi para o Porto do Conde.</w:t>
      </w:r>
      <w:r w:rsidR="002124AC">
        <w:rPr>
          <w:rFonts w:ascii="Calibri" w:hAnsi="Calibri"/>
          <w:color w:val="000000"/>
          <w:sz w:val="32"/>
        </w:rPr>
        <w:t xml:space="preserve"> </w:t>
      </w:r>
      <w:r w:rsidR="00881590">
        <w:rPr>
          <w:rFonts w:ascii="Calibri" w:hAnsi="Calibri"/>
          <w:color w:val="000000"/>
          <w:sz w:val="32"/>
        </w:rPr>
        <w:t xml:space="preserve"> </w:t>
      </w:r>
      <w:r w:rsidR="002124AC">
        <w:rPr>
          <w:rFonts w:ascii="Calibri" w:hAnsi="Calibri"/>
          <w:color w:val="000000"/>
          <w:sz w:val="32"/>
        </w:rPr>
        <w:t xml:space="preserve">   </w:t>
      </w:r>
    </w:p>
    <w:p w:rsidR="00D70247" w:rsidRPr="00AD4B0E" w:rsidRDefault="00D70247" w:rsidP="00AD4B0E">
      <w:pPr>
        <w:spacing w:line="320" w:lineRule="exact"/>
        <w:ind w:left="4248" w:right="539"/>
        <w:jc w:val="both"/>
        <w:rPr>
          <w:rFonts w:ascii="Calibri" w:hAnsi="Calibri"/>
          <w:color w:val="000000"/>
          <w:sz w:val="32"/>
        </w:rPr>
      </w:pPr>
    </w:p>
    <w:p w:rsidR="00D70247" w:rsidRPr="00AD4B0E" w:rsidRDefault="00FB0551" w:rsidP="00AD4B0E">
      <w:pPr>
        <w:spacing w:line="320" w:lineRule="exact"/>
        <w:ind w:left="900" w:right="261" w:firstLine="708"/>
        <w:jc w:val="both"/>
        <w:rPr>
          <w:rFonts w:ascii="Calibri" w:hAnsi="Calibri"/>
          <w:color w:val="000000"/>
          <w:sz w:val="32"/>
        </w:rPr>
      </w:pPr>
      <w:r>
        <w:rPr>
          <w:rFonts w:ascii="Calibri" w:hAnsi="Calibri"/>
          <w:color w:val="000000"/>
          <w:sz w:val="32"/>
        </w:rPr>
        <w:t xml:space="preserve">             </w:t>
      </w:r>
      <w:r w:rsidR="001400FA" w:rsidRPr="00AD4B0E">
        <w:rPr>
          <w:rFonts w:ascii="Calibri" w:hAnsi="Calibri"/>
          <w:color w:val="000000"/>
          <w:sz w:val="32"/>
        </w:rPr>
        <w:t xml:space="preserve"> </w:t>
      </w:r>
      <w:r w:rsidR="001658AA" w:rsidRPr="00AD4B0E">
        <w:rPr>
          <w:rFonts w:ascii="Calibri" w:hAnsi="Calibri"/>
          <w:color w:val="000000"/>
          <w:sz w:val="32"/>
        </w:rPr>
        <w:t>Justificativa</w:t>
      </w:r>
      <w:r w:rsidR="005E7199">
        <w:rPr>
          <w:rFonts w:ascii="Calibri" w:hAnsi="Calibri"/>
          <w:color w:val="000000"/>
          <w:sz w:val="32"/>
        </w:rPr>
        <w:t>: Devido à redução no horário de ônibus para a localidade nos fins de semana</w:t>
      </w:r>
      <w:r w:rsidR="00C8356D">
        <w:rPr>
          <w:rFonts w:ascii="Calibri" w:hAnsi="Calibri"/>
          <w:color w:val="000000"/>
          <w:sz w:val="32"/>
        </w:rPr>
        <w:t>,</w:t>
      </w:r>
      <w:r w:rsidR="005E7199">
        <w:rPr>
          <w:rFonts w:ascii="Calibri" w:hAnsi="Calibri"/>
          <w:color w:val="000000"/>
          <w:sz w:val="32"/>
        </w:rPr>
        <w:t xml:space="preserve"> no qual o horário de domingo foi tirado da comunidade, em casos de emergência não temos meio de transporte disp</w:t>
      </w:r>
      <w:r w:rsidR="00C8356D">
        <w:rPr>
          <w:rFonts w:ascii="Calibri" w:hAnsi="Calibri"/>
          <w:color w:val="000000"/>
          <w:sz w:val="32"/>
        </w:rPr>
        <w:t>onível.</w:t>
      </w:r>
    </w:p>
    <w:p w:rsidR="00C7577F" w:rsidRPr="00AD4B0E" w:rsidRDefault="00C7577F" w:rsidP="00537282">
      <w:pPr>
        <w:ind w:left="1440" w:right="540"/>
        <w:rPr>
          <w:rFonts w:ascii="Calibri" w:hAnsi="Calibri"/>
          <w:color w:val="000000"/>
          <w:sz w:val="32"/>
        </w:rPr>
      </w:pPr>
    </w:p>
    <w:p w:rsidR="00C7577F" w:rsidRPr="00AD4B0E" w:rsidRDefault="00C7577F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</w:p>
    <w:p w:rsidR="001400FA" w:rsidRPr="00AD4B0E" w:rsidRDefault="00D70247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     </w:t>
      </w:r>
    </w:p>
    <w:p w:rsidR="00D70247" w:rsidRPr="00AD4B0E" w:rsidRDefault="00C7577F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</w:t>
      </w:r>
      <w:r w:rsidR="00D70247" w:rsidRPr="00AD4B0E">
        <w:rPr>
          <w:rFonts w:ascii="Calibri" w:hAnsi="Calibri"/>
          <w:color w:val="000000"/>
          <w:sz w:val="32"/>
        </w:rPr>
        <w:t xml:space="preserve">  </w:t>
      </w:r>
      <w:r w:rsidR="00D70247" w:rsidRPr="00AD4B0E">
        <w:rPr>
          <w:rFonts w:ascii="Calibri" w:hAnsi="Calibri"/>
          <w:b/>
          <w:color w:val="000000"/>
          <w:sz w:val="32"/>
        </w:rPr>
        <w:t xml:space="preserve">Plenário, </w:t>
      </w:r>
      <w:r w:rsidR="005E7199">
        <w:rPr>
          <w:rFonts w:ascii="Calibri" w:hAnsi="Calibri"/>
          <w:b/>
          <w:color w:val="000000"/>
          <w:sz w:val="32"/>
        </w:rPr>
        <w:t>04 de Julho</w:t>
      </w:r>
      <w:r w:rsidR="002124AC">
        <w:rPr>
          <w:rFonts w:ascii="Calibri" w:hAnsi="Calibri"/>
          <w:b/>
          <w:color w:val="000000"/>
          <w:sz w:val="32"/>
        </w:rPr>
        <w:t xml:space="preserve"> de 2016</w:t>
      </w: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AD4B0E">
      <w:pPr>
        <w:ind w:left="1440" w:right="540"/>
        <w:jc w:val="center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b/>
          <w:color w:val="000000"/>
          <w:sz w:val="32"/>
        </w:rPr>
        <w:t>Vereador Paulo Joel Ferraz de Souza</w:t>
      </w:r>
    </w:p>
    <w:p w:rsidR="00A11682" w:rsidRDefault="002124AC" w:rsidP="00AD4B0E">
      <w:pPr>
        <w:ind w:left="1440" w:right="540"/>
        <w:jc w:val="center"/>
      </w:pPr>
      <w:r>
        <w:rPr>
          <w:rFonts w:ascii="Calibri" w:hAnsi="Calibri"/>
          <w:b/>
          <w:color w:val="000000"/>
          <w:sz w:val="32"/>
        </w:rPr>
        <w:t xml:space="preserve"> Bancada do PP</w:t>
      </w:r>
      <w:r w:rsidR="00635257" w:rsidRPr="00AD4B0E">
        <w:rPr>
          <w:rFonts w:ascii="Calibri" w:hAnsi="Calibri"/>
          <w:b/>
          <w:color w:val="000000"/>
          <w:sz w:val="32"/>
        </w:rPr>
        <w:t>.</w:t>
      </w:r>
    </w:p>
    <w:sectPr w:rsidR="00A11682" w:rsidSect="00694FD0">
      <w:headerReference w:type="default" r:id="rId7"/>
      <w:footerReference w:type="default" r:id="rId8"/>
      <w:pgSz w:w="11907" w:h="16840" w:code="9"/>
      <w:pgMar w:top="2552" w:right="720" w:bottom="2268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7A6" w:rsidRDefault="00A867A6">
      <w:r>
        <w:separator/>
      </w:r>
    </w:p>
  </w:endnote>
  <w:endnote w:type="continuationSeparator" w:id="1">
    <w:p w:rsidR="00A867A6" w:rsidRDefault="00A86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Default="00D70247">
    <w:pPr>
      <w:pStyle w:val="Rodap"/>
    </w:pPr>
  </w:p>
  <w:p w:rsidR="00D70247" w:rsidRPr="00707E7D" w:rsidRDefault="00D70247">
    <w:pPr>
      <w:pStyle w:val="Rodap"/>
      <w:jc w:val="center"/>
      <w:rPr>
        <w:color w:val="000000"/>
        <w:sz w:val="22"/>
      </w:rPr>
    </w:pPr>
    <w:r w:rsidRPr="00707E7D">
      <w:rPr>
        <w:color w:val="000000"/>
        <w:sz w:val="22"/>
      </w:rPr>
      <w:t xml:space="preserve">Rua: Osvaldo Aranha, 175 – Fone(Fax): (51) </w:t>
    </w:r>
    <w:r w:rsidR="00211FBC" w:rsidRPr="00707E7D">
      <w:rPr>
        <w:color w:val="000000"/>
        <w:sz w:val="22"/>
      </w:rPr>
      <w:t>3</w:t>
    </w:r>
    <w:r w:rsidRPr="00707E7D">
      <w:rPr>
        <w:color w:val="000000"/>
        <w:sz w:val="22"/>
      </w:rPr>
      <w:t xml:space="preserve">651 </w:t>
    </w:r>
    <w:r w:rsidR="00211FBC" w:rsidRPr="00707E7D">
      <w:rPr>
        <w:color w:val="000000"/>
        <w:sz w:val="22"/>
      </w:rPr>
      <w:t>- 1811</w:t>
    </w:r>
    <w:r w:rsidRPr="00707E7D">
      <w:rPr>
        <w:color w:val="000000"/>
        <w:sz w:val="22"/>
      </w:rPr>
      <w:t>/1</w:t>
    </w:r>
    <w:r w:rsidR="00211FBC" w:rsidRPr="00707E7D">
      <w:rPr>
        <w:color w:val="000000"/>
        <w:sz w:val="22"/>
      </w:rPr>
      <w:t>195</w:t>
    </w:r>
    <w:r w:rsidRPr="00707E7D">
      <w:rPr>
        <w:color w:val="000000"/>
        <w:sz w:val="22"/>
      </w:rPr>
      <w:t xml:space="preserve"> – E-mail: cmsaojeronimo@terra.com.br</w:t>
    </w:r>
  </w:p>
  <w:p w:rsidR="00D70247" w:rsidRPr="004C1570" w:rsidRDefault="00D70247">
    <w:pPr>
      <w:pStyle w:val="Rodap"/>
      <w:jc w:val="center"/>
      <w:rPr>
        <w:color w:val="003366"/>
        <w:sz w:val="22"/>
      </w:rPr>
    </w:pPr>
    <w:r w:rsidRPr="00707E7D">
      <w:rPr>
        <w:color w:val="000000"/>
        <w:sz w:val="22"/>
      </w:rPr>
      <w:t>CNPJ: 90.893.439/0001-83 – CEP.: 96700-000 – São Jerônimo – RS</w:t>
    </w:r>
    <w:r w:rsidRPr="004C1570">
      <w:rPr>
        <w:color w:val="003366"/>
        <w:sz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7A6" w:rsidRDefault="00A867A6">
      <w:r>
        <w:separator/>
      </w:r>
    </w:p>
  </w:footnote>
  <w:footnote w:type="continuationSeparator" w:id="1">
    <w:p w:rsidR="00A867A6" w:rsidRDefault="00A86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Pr="00AD4B0E" w:rsidRDefault="008C6388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i/>
        <w:color w:val="000000"/>
      </w:rPr>
    </w:pPr>
    <w:r>
      <w:rPr>
        <w:rFonts w:ascii="Calibri" w:hAnsi="Calibri"/>
        <w:i/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.2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29148115" r:id="rId2"/>
      </w:pict>
    </w:r>
    <w:r w:rsidR="00D70247" w:rsidRPr="00AD4B0E">
      <w:rPr>
        <w:rFonts w:ascii="Calibri" w:hAnsi="Calibri"/>
        <w:i/>
        <w:color w:val="000000"/>
      </w:rPr>
      <w:t>Rio Grande do Sul</w:t>
    </w:r>
  </w:p>
  <w:p w:rsidR="00D70247" w:rsidRPr="00AD4B0E" w:rsidRDefault="00D70247">
    <w:pPr>
      <w:pStyle w:val="Cabealho"/>
      <w:tabs>
        <w:tab w:val="clear" w:pos="8838"/>
        <w:tab w:val="right" w:pos="7200"/>
      </w:tabs>
      <w:ind w:left="1800" w:right="1647"/>
      <w:jc w:val="center"/>
      <w:rPr>
        <w:rFonts w:ascii="Calibri" w:hAnsi="Calibri"/>
        <w:b/>
        <w:bCs/>
        <w:color w:val="000000"/>
        <w:sz w:val="48"/>
        <w:szCs w:val="48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Câmara Municipal de Vereadores</w:t>
    </w:r>
  </w:p>
  <w:p w:rsidR="00D70247" w:rsidRPr="00AD4B0E" w:rsidRDefault="00D70247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color w:val="000000"/>
        <w:sz w:val="56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São Jerônimo/RS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F2B"/>
    <w:multiLevelType w:val="hybridMultilevel"/>
    <w:tmpl w:val="BD366CCA"/>
    <w:lvl w:ilvl="0" w:tplc="A956D1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045B"/>
    <w:rsid w:val="0000238D"/>
    <w:rsid w:val="00011B8E"/>
    <w:rsid w:val="0002038A"/>
    <w:rsid w:val="000312B9"/>
    <w:rsid w:val="00032077"/>
    <w:rsid w:val="00086231"/>
    <w:rsid w:val="00094682"/>
    <w:rsid w:val="000B5081"/>
    <w:rsid w:val="00103C61"/>
    <w:rsid w:val="00112B7A"/>
    <w:rsid w:val="001400FA"/>
    <w:rsid w:val="001453EE"/>
    <w:rsid w:val="001550A9"/>
    <w:rsid w:val="001658AA"/>
    <w:rsid w:val="00166096"/>
    <w:rsid w:val="00182419"/>
    <w:rsid w:val="001B3159"/>
    <w:rsid w:val="001B4E2A"/>
    <w:rsid w:val="001C4F4B"/>
    <w:rsid w:val="001D06B7"/>
    <w:rsid w:val="001D290C"/>
    <w:rsid w:val="001D34C9"/>
    <w:rsid w:val="001E18F5"/>
    <w:rsid w:val="001E1CDA"/>
    <w:rsid w:val="001E20B6"/>
    <w:rsid w:val="00203C16"/>
    <w:rsid w:val="00211FBC"/>
    <w:rsid w:val="002124AC"/>
    <w:rsid w:val="0024045B"/>
    <w:rsid w:val="00295821"/>
    <w:rsid w:val="002B4052"/>
    <w:rsid w:val="002B7F65"/>
    <w:rsid w:val="002E7C3F"/>
    <w:rsid w:val="00321D76"/>
    <w:rsid w:val="0034497E"/>
    <w:rsid w:val="0035646E"/>
    <w:rsid w:val="00372F8B"/>
    <w:rsid w:val="003C0703"/>
    <w:rsid w:val="003D18DC"/>
    <w:rsid w:val="0040577F"/>
    <w:rsid w:val="004101E7"/>
    <w:rsid w:val="004225E8"/>
    <w:rsid w:val="004333A3"/>
    <w:rsid w:val="0048459B"/>
    <w:rsid w:val="004B1382"/>
    <w:rsid w:val="004C0C6F"/>
    <w:rsid w:val="004C1570"/>
    <w:rsid w:val="004E7605"/>
    <w:rsid w:val="004F3509"/>
    <w:rsid w:val="00537282"/>
    <w:rsid w:val="00542EB3"/>
    <w:rsid w:val="0058677C"/>
    <w:rsid w:val="005B77E5"/>
    <w:rsid w:val="005D51B5"/>
    <w:rsid w:val="005D5764"/>
    <w:rsid w:val="005E7199"/>
    <w:rsid w:val="00635257"/>
    <w:rsid w:val="00645AF1"/>
    <w:rsid w:val="00651BA7"/>
    <w:rsid w:val="00694CE4"/>
    <w:rsid w:val="00694FD0"/>
    <w:rsid w:val="00695E2A"/>
    <w:rsid w:val="006960DF"/>
    <w:rsid w:val="006C289C"/>
    <w:rsid w:val="006C6DE8"/>
    <w:rsid w:val="006E453D"/>
    <w:rsid w:val="00707E7D"/>
    <w:rsid w:val="0071100D"/>
    <w:rsid w:val="00712938"/>
    <w:rsid w:val="007306AC"/>
    <w:rsid w:val="00737828"/>
    <w:rsid w:val="00743DBA"/>
    <w:rsid w:val="007961B2"/>
    <w:rsid w:val="007A31FC"/>
    <w:rsid w:val="007A539B"/>
    <w:rsid w:val="007C2C4E"/>
    <w:rsid w:val="007F3144"/>
    <w:rsid w:val="007F5FB9"/>
    <w:rsid w:val="00804126"/>
    <w:rsid w:val="0085444C"/>
    <w:rsid w:val="00873DCB"/>
    <w:rsid w:val="00881590"/>
    <w:rsid w:val="00897671"/>
    <w:rsid w:val="008A798A"/>
    <w:rsid w:val="008C6388"/>
    <w:rsid w:val="008E0B85"/>
    <w:rsid w:val="008F7372"/>
    <w:rsid w:val="009046B4"/>
    <w:rsid w:val="00922EFB"/>
    <w:rsid w:val="00955032"/>
    <w:rsid w:val="0096742C"/>
    <w:rsid w:val="00974D6E"/>
    <w:rsid w:val="009B601A"/>
    <w:rsid w:val="009C277C"/>
    <w:rsid w:val="00A11682"/>
    <w:rsid w:val="00A44104"/>
    <w:rsid w:val="00A60F55"/>
    <w:rsid w:val="00A867A6"/>
    <w:rsid w:val="00AA3516"/>
    <w:rsid w:val="00AA7534"/>
    <w:rsid w:val="00AB12B1"/>
    <w:rsid w:val="00AD4B0E"/>
    <w:rsid w:val="00AF58C8"/>
    <w:rsid w:val="00B27FD9"/>
    <w:rsid w:val="00B35392"/>
    <w:rsid w:val="00B45353"/>
    <w:rsid w:val="00B534D6"/>
    <w:rsid w:val="00B661D8"/>
    <w:rsid w:val="00B72B71"/>
    <w:rsid w:val="00BB484F"/>
    <w:rsid w:val="00BE0731"/>
    <w:rsid w:val="00C667E6"/>
    <w:rsid w:val="00C7577F"/>
    <w:rsid w:val="00C8356D"/>
    <w:rsid w:val="00C8412C"/>
    <w:rsid w:val="00CA70B0"/>
    <w:rsid w:val="00D01837"/>
    <w:rsid w:val="00D40A89"/>
    <w:rsid w:val="00D65053"/>
    <w:rsid w:val="00D70247"/>
    <w:rsid w:val="00D96208"/>
    <w:rsid w:val="00E12A80"/>
    <w:rsid w:val="00E14881"/>
    <w:rsid w:val="00E32CF4"/>
    <w:rsid w:val="00E34992"/>
    <w:rsid w:val="00E42BC7"/>
    <w:rsid w:val="00E44547"/>
    <w:rsid w:val="00E5589C"/>
    <w:rsid w:val="00E80772"/>
    <w:rsid w:val="00EC551E"/>
    <w:rsid w:val="00F010FC"/>
    <w:rsid w:val="00F0572F"/>
    <w:rsid w:val="00F206F6"/>
    <w:rsid w:val="00F36A0A"/>
    <w:rsid w:val="00F627B5"/>
    <w:rsid w:val="00FA7739"/>
    <w:rsid w:val="00FB0551"/>
    <w:rsid w:val="00FB20DC"/>
    <w:rsid w:val="00FC3F1A"/>
    <w:rsid w:val="00FC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D0"/>
    <w:rPr>
      <w:sz w:val="24"/>
      <w:szCs w:val="24"/>
    </w:rPr>
  </w:style>
  <w:style w:type="paragraph" w:styleId="Ttulo1">
    <w:name w:val="heading 1"/>
    <w:basedOn w:val="Normal"/>
    <w:next w:val="Normal"/>
    <w:qFormat/>
    <w:rsid w:val="00694FD0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94FD0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694FD0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94FD0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694FD0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694FD0"/>
    <w:pPr>
      <w:keepNext/>
      <w:ind w:left="1440" w:right="540"/>
      <w:jc w:val="center"/>
      <w:outlineLvl w:val="5"/>
    </w:pPr>
    <w:rPr>
      <w:rFonts w:ascii="Book Antiqua" w:hAnsi="Book Antiqua"/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94FD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694FD0"/>
    <w:rPr>
      <w:color w:val="0000FF"/>
      <w:u w:val="single"/>
    </w:rPr>
  </w:style>
  <w:style w:type="character" w:styleId="HiperlinkVisitado">
    <w:name w:val="FollowedHyperlink"/>
    <w:basedOn w:val="Fontepargpadro"/>
    <w:rsid w:val="00694FD0"/>
    <w:rPr>
      <w:color w:val="800080"/>
      <w:u w:val="single"/>
    </w:rPr>
  </w:style>
  <w:style w:type="paragraph" w:styleId="Textoembloco">
    <w:name w:val="Block Text"/>
    <w:basedOn w:val="Normal"/>
    <w:rsid w:val="00694FD0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694FD0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694FD0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694FD0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Corpodetexto3">
    <w:name w:val="Body Text 3"/>
    <w:basedOn w:val="Normal"/>
    <w:rsid w:val="00694FD0"/>
    <w:rPr>
      <w:rFonts w:ascii="Century" w:hAnsi="Century"/>
      <w:sz w:val="28"/>
    </w:rPr>
  </w:style>
  <w:style w:type="character" w:customStyle="1" w:styleId="fwb">
    <w:name w:val="fwb"/>
    <w:basedOn w:val="Fontepargpadro"/>
    <w:rsid w:val="001D2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ara\Meus%20documentos\PROPOSI&#199;&#213;ES\Proposi&#231;&#227;o%20coloca&#231;&#227;o%20de%20lombada%20eletronica%20passo%20da%20cruz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Proposição colocação de lombada eletronica passo da cruz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Desktop</dc:creator>
  <cp:lastModifiedBy>Camara</cp:lastModifiedBy>
  <cp:revision>2</cp:revision>
  <cp:lastPrinted>2016-04-25T18:50:00Z</cp:lastPrinted>
  <dcterms:created xsi:type="dcterms:W3CDTF">2016-07-04T17:36:00Z</dcterms:created>
  <dcterms:modified xsi:type="dcterms:W3CDTF">2016-07-04T17:36:00Z</dcterms:modified>
</cp:coreProperties>
</file>