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47" w:rsidRPr="00AD4B0E" w:rsidRDefault="00D70247">
      <w:pPr>
        <w:pStyle w:val="Ttulo6"/>
        <w:rPr>
          <w:rFonts w:ascii="Calibri" w:hAnsi="Calibri"/>
          <w:color w:val="000000"/>
        </w:rPr>
      </w:pPr>
      <w:r w:rsidRPr="00AD4B0E">
        <w:rPr>
          <w:rFonts w:ascii="Calibri" w:hAnsi="Calibri"/>
          <w:color w:val="000000"/>
        </w:rPr>
        <w:t>Proposição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color w:val="000000"/>
          <w:sz w:val="32"/>
        </w:rPr>
      </w:pP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</w:p>
    <w:p w:rsidR="009046B4" w:rsidRPr="00AD4B0E" w:rsidRDefault="009046B4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</w:p>
    <w:p w:rsidR="00D70247" w:rsidRPr="00AD4B0E" w:rsidRDefault="000B5081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 w:rsidRPr="00AD4B0E">
        <w:rPr>
          <w:rFonts w:ascii="Calibri" w:hAnsi="Calibri"/>
          <w:b/>
          <w:bCs/>
          <w:color w:val="000000"/>
          <w:sz w:val="32"/>
        </w:rPr>
        <w:t>Excelentíssimo Senhor</w:t>
      </w:r>
      <w:r w:rsidR="00D70247" w:rsidRPr="00AD4B0E">
        <w:rPr>
          <w:rFonts w:ascii="Calibri" w:hAnsi="Calibri"/>
          <w:b/>
          <w:bCs/>
          <w:color w:val="000000"/>
          <w:sz w:val="32"/>
        </w:rPr>
        <w:t xml:space="preserve">                                                               </w:t>
      </w:r>
    </w:p>
    <w:p w:rsidR="00D70247" w:rsidRPr="00AD4B0E" w:rsidRDefault="00881590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>
        <w:rPr>
          <w:rFonts w:ascii="Calibri" w:hAnsi="Calibri"/>
          <w:b/>
          <w:bCs/>
          <w:color w:val="000000"/>
          <w:sz w:val="32"/>
        </w:rPr>
        <w:t>Amaro Jerônimo Vanti de Azevedo</w:t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</w:r>
      <w:r w:rsidR="00D70247" w:rsidRPr="00AD4B0E">
        <w:rPr>
          <w:rFonts w:ascii="Calibri" w:hAnsi="Calibri"/>
          <w:b/>
          <w:bCs/>
          <w:color w:val="000000"/>
          <w:sz w:val="32"/>
        </w:rPr>
        <w:tab/>
        <w:t xml:space="preserve">             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</w:rPr>
      </w:pPr>
      <w:r w:rsidRPr="00AD4B0E">
        <w:rPr>
          <w:rFonts w:ascii="Calibri" w:hAnsi="Calibri"/>
          <w:b/>
          <w:bCs/>
          <w:color w:val="000000"/>
          <w:sz w:val="32"/>
        </w:rPr>
        <w:t>DD. Presidente da Câmara de Vereadores</w:t>
      </w:r>
    </w:p>
    <w:p w:rsidR="00D70247" w:rsidRPr="00AD4B0E" w:rsidRDefault="00D70247">
      <w:pPr>
        <w:spacing w:line="320" w:lineRule="exact"/>
        <w:ind w:left="900" w:right="539"/>
        <w:rPr>
          <w:rFonts w:ascii="Calibri" w:hAnsi="Calibri"/>
          <w:b/>
          <w:bCs/>
          <w:color w:val="000000"/>
          <w:sz w:val="32"/>
          <w:u w:val="single"/>
        </w:rPr>
      </w:pPr>
      <w:r w:rsidRPr="00AD4B0E">
        <w:rPr>
          <w:rFonts w:ascii="Calibri" w:hAnsi="Calibri"/>
          <w:b/>
          <w:bCs/>
          <w:color w:val="000000"/>
          <w:sz w:val="32"/>
          <w:u w:val="single"/>
        </w:rPr>
        <w:t>São Jerônimo – RS.</w:t>
      </w:r>
    </w:p>
    <w:p w:rsidR="00D70247" w:rsidRPr="00AD4B0E" w:rsidRDefault="00D70247">
      <w:pPr>
        <w:rPr>
          <w:rFonts w:ascii="Calibri" w:hAnsi="Calibri"/>
          <w:color w:val="000000"/>
          <w:sz w:val="32"/>
        </w:rPr>
      </w:pPr>
    </w:p>
    <w:p w:rsidR="001400FA" w:rsidRPr="00AD4B0E" w:rsidRDefault="00D70247">
      <w:pPr>
        <w:tabs>
          <w:tab w:val="left" w:pos="10260"/>
        </w:tabs>
        <w:ind w:left="900" w:right="207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</w:t>
      </w:r>
    </w:p>
    <w:p w:rsidR="00E42BC7" w:rsidRPr="00AD4B0E" w:rsidRDefault="001400FA" w:rsidP="00AD4B0E">
      <w:pPr>
        <w:tabs>
          <w:tab w:val="left" w:pos="10260"/>
        </w:tabs>
        <w:ind w:left="900" w:right="207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</w:t>
      </w:r>
      <w:r w:rsidR="00D70247" w:rsidRPr="00AD4B0E">
        <w:rPr>
          <w:rFonts w:ascii="Calibri" w:hAnsi="Calibri"/>
          <w:color w:val="000000"/>
          <w:sz w:val="32"/>
        </w:rPr>
        <w:t>O Vereador</w:t>
      </w:r>
      <w:r w:rsidR="005E7199">
        <w:rPr>
          <w:rFonts w:ascii="Calibri" w:hAnsi="Calibri"/>
          <w:color w:val="000000"/>
          <w:sz w:val="32"/>
        </w:rPr>
        <w:t xml:space="preserve"> que a esta subscreve</w:t>
      </w:r>
      <w:r w:rsidR="00F0572F" w:rsidRPr="00AD4B0E">
        <w:rPr>
          <w:rFonts w:ascii="Calibri" w:hAnsi="Calibri"/>
          <w:color w:val="000000"/>
          <w:sz w:val="32"/>
        </w:rPr>
        <w:t xml:space="preserve"> </w:t>
      </w:r>
      <w:r w:rsidR="002B4052" w:rsidRPr="00AD4B0E">
        <w:rPr>
          <w:rFonts w:ascii="Calibri" w:hAnsi="Calibri"/>
          <w:color w:val="000000"/>
          <w:sz w:val="32"/>
        </w:rPr>
        <w:t>após</w:t>
      </w:r>
      <w:r w:rsidR="006960DF" w:rsidRPr="00AD4B0E">
        <w:rPr>
          <w:rFonts w:ascii="Calibri" w:hAnsi="Calibri"/>
          <w:color w:val="000000"/>
          <w:sz w:val="32"/>
        </w:rPr>
        <w:t xml:space="preserve"> ouvido o Ple</w:t>
      </w:r>
      <w:r w:rsidR="007D0459">
        <w:rPr>
          <w:rFonts w:ascii="Calibri" w:hAnsi="Calibri"/>
          <w:color w:val="000000"/>
          <w:sz w:val="32"/>
        </w:rPr>
        <w:t>nário, solicita</w:t>
      </w:r>
      <w:r w:rsidR="00A13E23">
        <w:rPr>
          <w:rFonts w:ascii="Calibri" w:hAnsi="Calibri"/>
          <w:color w:val="000000"/>
          <w:sz w:val="32"/>
        </w:rPr>
        <w:t xml:space="preserve"> a mesa diretora</w:t>
      </w:r>
      <w:r w:rsidR="00CF6D2C">
        <w:rPr>
          <w:rFonts w:ascii="Calibri" w:hAnsi="Calibri"/>
          <w:color w:val="000000"/>
          <w:sz w:val="32"/>
        </w:rPr>
        <w:t>,</w:t>
      </w:r>
      <w:r w:rsidR="00C430BD">
        <w:rPr>
          <w:rFonts w:ascii="Calibri" w:hAnsi="Calibri"/>
          <w:color w:val="000000"/>
          <w:sz w:val="32"/>
        </w:rPr>
        <w:t xml:space="preserve"> que envie ofício ao Prefeito solicitando </w:t>
      </w:r>
      <w:r w:rsidR="00CF6D2C">
        <w:rPr>
          <w:rFonts w:ascii="Calibri" w:hAnsi="Calibri"/>
          <w:color w:val="000000"/>
          <w:sz w:val="32"/>
        </w:rPr>
        <w:t xml:space="preserve"> </w:t>
      </w:r>
      <w:r w:rsidR="00C430BD">
        <w:rPr>
          <w:rFonts w:ascii="Calibri" w:hAnsi="Calibri"/>
          <w:color w:val="000000"/>
          <w:sz w:val="32"/>
        </w:rPr>
        <w:t>a volta d</w:t>
      </w:r>
      <w:r w:rsidR="00CF6D2C">
        <w:rPr>
          <w:rFonts w:ascii="Calibri" w:hAnsi="Calibri"/>
          <w:color w:val="000000"/>
          <w:sz w:val="32"/>
        </w:rPr>
        <w:t>o</w:t>
      </w:r>
      <w:r w:rsidR="00C430BD">
        <w:rPr>
          <w:rFonts w:ascii="Calibri" w:hAnsi="Calibri"/>
          <w:color w:val="000000"/>
          <w:sz w:val="32"/>
        </w:rPr>
        <w:t xml:space="preserve"> PAA,</w:t>
      </w:r>
      <w:r w:rsidR="00581BAE">
        <w:rPr>
          <w:rFonts w:ascii="Calibri" w:hAnsi="Calibri"/>
          <w:color w:val="000000"/>
          <w:sz w:val="32"/>
        </w:rPr>
        <w:t xml:space="preserve"> Programa de A</w:t>
      </w:r>
      <w:r w:rsidR="00CF6D2C">
        <w:rPr>
          <w:rFonts w:ascii="Calibri" w:hAnsi="Calibri"/>
          <w:color w:val="000000"/>
          <w:sz w:val="32"/>
        </w:rPr>
        <w:t>quisição de Alimentos,</w:t>
      </w:r>
      <w:r w:rsidR="00FE66C1">
        <w:rPr>
          <w:rFonts w:ascii="Calibri" w:hAnsi="Calibri"/>
          <w:color w:val="000000"/>
          <w:sz w:val="32"/>
        </w:rPr>
        <w:t xml:space="preserve"> para </w:t>
      </w:r>
      <w:r w:rsidR="00FE5EC3">
        <w:rPr>
          <w:rFonts w:ascii="Calibri" w:hAnsi="Calibri"/>
          <w:color w:val="000000"/>
          <w:sz w:val="32"/>
        </w:rPr>
        <w:t xml:space="preserve">as entidades </w:t>
      </w:r>
      <w:r w:rsidR="00FE66C1">
        <w:rPr>
          <w:rFonts w:ascii="Calibri" w:hAnsi="Calibri"/>
          <w:color w:val="000000"/>
          <w:sz w:val="32"/>
        </w:rPr>
        <w:t xml:space="preserve"> cadastradas no programa.</w:t>
      </w:r>
      <w:r w:rsidR="002124AC">
        <w:rPr>
          <w:rFonts w:ascii="Calibri" w:hAnsi="Calibri"/>
          <w:color w:val="000000"/>
          <w:sz w:val="32"/>
        </w:rPr>
        <w:t xml:space="preserve">  </w:t>
      </w:r>
    </w:p>
    <w:p w:rsidR="00D70247" w:rsidRPr="00AD4B0E" w:rsidRDefault="00D70247" w:rsidP="00AD4B0E">
      <w:pPr>
        <w:spacing w:line="320" w:lineRule="exact"/>
        <w:ind w:left="4248" w:right="539"/>
        <w:jc w:val="both"/>
        <w:rPr>
          <w:rFonts w:ascii="Calibri" w:hAnsi="Calibri"/>
          <w:color w:val="000000"/>
          <w:sz w:val="32"/>
        </w:rPr>
      </w:pPr>
    </w:p>
    <w:p w:rsidR="00D70247" w:rsidRPr="00AD4B0E" w:rsidRDefault="00FB0551" w:rsidP="00AD4B0E">
      <w:pPr>
        <w:spacing w:line="320" w:lineRule="exact"/>
        <w:ind w:left="900" w:right="261" w:firstLine="708"/>
        <w:jc w:val="both"/>
        <w:rPr>
          <w:rFonts w:ascii="Calibri" w:hAnsi="Calibri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             </w:t>
      </w:r>
      <w:r w:rsidR="001400FA" w:rsidRPr="00AD4B0E">
        <w:rPr>
          <w:rFonts w:ascii="Calibri" w:hAnsi="Calibri"/>
          <w:color w:val="000000"/>
          <w:sz w:val="32"/>
        </w:rPr>
        <w:t xml:space="preserve"> </w:t>
      </w:r>
      <w:r w:rsidR="001658AA" w:rsidRPr="00AD4B0E">
        <w:rPr>
          <w:rFonts w:ascii="Calibri" w:hAnsi="Calibri"/>
          <w:color w:val="000000"/>
          <w:sz w:val="32"/>
        </w:rPr>
        <w:t>Justificativa</w:t>
      </w:r>
      <w:r w:rsidR="00CF6D2C">
        <w:rPr>
          <w:rFonts w:ascii="Calibri" w:hAnsi="Calibri"/>
          <w:color w:val="000000"/>
          <w:sz w:val="32"/>
        </w:rPr>
        <w:t>:</w:t>
      </w:r>
      <w:r w:rsidR="00C430BD">
        <w:rPr>
          <w:rFonts w:ascii="Calibri" w:hAnsi="Calibri"/>
          <w:color w:val="000000"/>
          <w:sz w:val="32"/>
        </w:rPr>
        <w:t xml:space="preserve"> Devido á</w:t>
      </w:r>
      <w:r w:rsidR="00CF6D2C">
        <w:rPr>
          <w:rFonts w:ascii="Calibri" w:hAnsi="Calibri"/>
          <w:color w:val="000000"/>
          <w:sz w:val="32"/>
        </w:rPr>
        <w:t xml:space="preserve"> crise que s</w:t>
      </w:r>
      <w:r w:rsidR="00581BAE">
        <w:rPr>
          <w:rFonts w:ascii="Calibri" w:hAnsi="Calibri"/>
          <w:color w:val="000000"/>
          <w:sz w:val="32"/>
        </w:rPr>
        <w:t>e encontra</w:t>
      </w:r>
      <w:r w:rsidR="00CF6D2C">
        <w:rPr>
          <w:rFonts w:ascii="Calibri" w:hAnsi="Calibri"/>
          <w:color w:val="000000"/>
          <w:sz w:val="32"/>
        </w:rPr>
        <w:t xml:space="preserve"> o </w:t>
      </w:r>
      <w:r w:rsidR="00C430BD">
        <w:rPr>
          <w:rFonts w:ascii="Calibri" w:hAnsi="Calibri"/>
          <w:color w:val="000000"/>
          <w:sz w:val="32"/>
        </w:rPr>
        <w:t>Município;</w:t>
      </w:r>
      <w:r w:rsidR="00581BAE">
        <w:rPr>
          <w:rFonts w:ascii="Calibri" w:hAnsi="Calibri"/>
          <w:color w:val="000000"/>
          <w:sz w:val="32"/>
        </w:rPr>
        <w:t xml:space="preserve"> a valorizar</w:t>
      </w:r>
      <w:r w:rsidR="00CF6D2C">
        <w:rPr>
          <w:rFonts w:ascii="Calibri" w:hAnsi="Calibri"/>
          <w:color w:val="000000"/>
          <w:sz w:val="32"/>
        </w:rPr>
        <w:t xml:space="preserve"> o nosso </w:t>
      </w:r>
      <w:r w:rsidR="00581BAE">
        <w:rPr>
          <w:rFonts w:ascii="Calibri" w:hAnsi="Calibri"/>
          <w:color w:val="000000"/>
          <w:sz w:val="32"/>
        </w:rPr>
        <w:t>a</w:t>
      </w:r>
      <w:r w:rsidR="00CF6D2C">
        <w:rPr>
          <w:rFonts w:ascii="Calibri" w:hAnsi="Calibri"/>
          <w:color w:val="000000"/>
          <w:sz w:val="32"/>
        </w:rPr>
        <w:t>griculto</w:t>
      </w:r>
      <w:r w:rsidR="00581BAE">
        <w:rPr>
          <w:rFonts w:ascii="Calibri" w:hAnsi="Calibri"/>
          <w:color w:val="000000"/>
          <w:sz w:val="32"/>
        </w:rPr>
        <w:t>r</w:t>
      </w:r>
      <w:r w:rsidR="00CF6D2C">
        <w:rPr>
          <w:rFonts w:ascii="Calibri" w:hAnsi="Calibri"/>
          <w:color w:val="000000"/>
          <w:sz w:val="32"/>
        </w:rPr>
        <w:t>, entidades e a comunidade.</w:t>
      </w:r>
    </w:p>
    <w:p w:rsidR="00C7577F" w:rsidRPr="00AD4B0E" w:rsidRDefault="00C7577F" w:rsidP="00537282">
      <w:pPr>
        <w:ind w:left="1440" w:right="540"/>
        <w:rPr>
          <w:rFonts w:ascii="Calibri" w:hAnsi="Calibri"/>
          <w:color w:val="000000"/>
          <w:sz w:val="32"/>
        </w:rPr>
      </w:pPr>
    </w:p>
    <w:p w:rsidR="00C7577F" w:rsidRPr="00AD4B0E" w:rsidRDefault="00C7577F" w:rsidP="00C7577F">
      <w:pPr>
        <w:ind w:left="1440" w:right="540"/>
        <w:jc w:val="both"/>
        <w:rPr>
          <w:rFonts w:ascii="Calibri" w:hAnsi="Calibri"/>
          <w:color w:val="000000"/>
          <w:sz w:val="32"/>
        </w:rPr>
      </w:pPr>
    </w:p>
    <w:p w:rsidR="001400FA" w:rsidRPr="00AD4B0E" w:rsidRDefault="00D70247" w:rsidP="00C7577F">
      <w:pPr>
        <w:ind w:left="1440" w:right="540"/>
        <w:jc w:val="both"/>
        <w:rPr>
          <w:rFonts w:ascii="Calibri" w:hAnsi="Calibri"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      </w:t>
      </w:r>
    </w:p>
    <w:p w:rsidR="00D70247" w:rsidRPr="00AD4B0E" w:rsidRDefault="00C7577F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  <w:r w:rsidRPr="00AD4B0E">
        <w:rPr>
          <w:rFonts w:ascii="Calibri" w:hAnsi="Calibri"/>
          <w:color w:val="000000"/>
          <w:sz w:val="32"/>
        </w:rPr>
        <w:t xml:space="preserve">                                     </w:t>
      </w:r>
      <w:r w:rsidR="00D70247" w:rsidRPr="00AD4B0E">
        <w:rPr>
          <w:rFonts w:ascii="Calibri" w:hAnsi="Calibri"/>
          <w:color w:val="000000"/>
          <w:sz w:val="32"/>
        </w:rPr>
        <w:t xml:space="preserve">  </w:t>
      </w:r>
      <w:r w:rsidR="00D70247" w:rsidRPr="00AD4B0E">
        <w:rPr>
          <w:rFonts w:ascii="Calibri" w:hAnsi="Calibri"/>
          <w:b/>
          <w:color w:val="000000"/>
          <w:sz w:val="32"/>
        </w:rPr>
        <w:t xml:space="preserve">Plenário, </w:t>
      </w:r>
      <w:r w:rsidR="00CF6D2C">
        <w:rPr>
          <w:rFonts w:ascii="Calibri" w:hAnsi="Calibri"/>
          <w:b/>
          <w:color w:val="000000"/>
          <w:sz w:val="32"/>
        </w:rPr>
        <w:t>12 de Setembro</w:t>
      </w:r>
      <w:r w:rsidR="002124AC">
        <w:rPr>
          <w:rFonts w:ascii="Calibri" w:hAnsi="Calibri"/>
          <w:b/>
          <w:color w:val="000000"/>
          <w:sz w:val="32"/>
        </w:rPr>
        <w:t xml:space="preserve"> de 2016</w:t>
      </w: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C7577F">
      <w:pPr>
        <w:ind w:left="1440" w:right="540"/>
        <w:jc w:val="both"/>
        <w:rPr>
          <w:rFonts w:ascii="Calibri" w:hAnsi="Calibri"/>
          <w:b/>
          <w:color w:val="000000"/>
          <w:sz w:val="32"/>
        </w:rPr>
      </w:pPr>
    </w:p>
    <w:p w:rsidR="00635257" w:rsidRPr="00AD4B0E" w:rsidRDefault="00635257" w:rsidP="00AD4B0E">
      <w:pPr>
        <w:ind w:left="1440" w:right="540"/>
        <w:jc w:val="center"/>
        <w:rPr>
          <w:rFonts w:ascii="Calibri" w:hAnsi="Calibri"/>
          <w:b/>
          <w:color w:val="000000"/>
          <w:sz w:val="32"/>
        </w:rPr>
      </w:pPr>
      <w:r w:rsidRPr="00AD4B0E">
        <w:rPr>
          <w:rFonts w:ascii="Calibri" w:hAnsi="Calibri"/>
          <w:b/>
          <w:color w:val="000000"/>
          <w:sz w:val="32"/>
        </w:rPr>
        <w:t>Vereador Paulo Joel Ferraz de Souza</w:t>
      </w:r>
    </w:p>
    <w:p w:rsidR="00A11682" w:rsidRDefault="002124AC" w:rsidP="00AD4B0E">
      <w:pPr>
        <w:ind w:left="1440" w:right="540"/>
        <w:jc w:val="center"/>
      </w:pPr>
      <w:r>
        <w:rPr>
          <w:rFonts w:ascii="Calibri" w:hAnsi="Calibri"/>
          <w:b/>
          <w:color w:val="000000"/>
          <w:sz w:val="32"/>
        </w:rPr>
        <w:t xml:space="preserve"> Bancada do PP</w:t>
      </w:r>
      <w:r w:rsidR="00635257" w:rsidRPr="00AD4B0E">
        <w:rPr>
          <w:rFonts w:ascii="Calibri" w:hAnsi="Calibri"/>
          <w:b/>
          <w:color w:val="000000"/>
          <w:sz w:val="32"/>
        </w:rPr>
        <w:t>.</w:t>
      </w:r>
    </w:p>
    <w:sectPr w:rsidR="00A11682" w:rsidSect="00694FD0">
      <w:headerReference w:type="default" r:id="rId7"/>
      <w:footerReference w:type="default" r:id="rId8"/>
      <w:pgSz w:w="11907" w:h="16840" w:code="9"/>
      <w:pgMar w:top="2552" w:right="720" w:bottom="2268" w:left="72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7F" w:rsidRDefault="00390D7F">
      <w:r>
        <w:separator/>
      </w:r>
    </w:p>
  </w:endnote>
  <w:endnote w:type="continuationSeparator" w:id="1">
    <w:p w:rsidR="00390D7F" w:rsidRDefault="0039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47" w:rsidRDefault="00D70247">
    <w:pPr>
      <w:pStyle w:val="Rodap"/>
    </w:pPr>
  </w:p>
  <w:p w:rsidR="00D70247" w:rsidRPr="00707E7D" w:rsidRDefault="00D70247">
    <w:pPr>
      <w:pStyle w:val="Rodap"/>
      <w:jc w:val="center"/>
      <w:rPr>
        <w:color w:val="000000"/>
        <w:sz w:val="22"/>
      </w:rPr>
    </w:pPr>
    <w:r w:rsidRPr="00707E7D">
      <w:rPr>
        <w:color w:val="000000"/>
        <w:sz w:val="22"/>
      </w:rPr>
      <w:t xml:space="preserve">Rua: Osvaldo Aranha, 175 – Fone(Fax): (51) </w:t>
    </w:r>
    <w:r w:rsidR="00211FBC" w:rsidRPr="00707E7D">
      <w:rPr>
        <w:color w:val="000000"/>
        <w:sz w:val="22"/>
      </w:rPr>
      <w:t>3</w:t>
    </w:r>
    <w:r w:rsidRPr="00707E7D">
      <w:rPr>
        <w:color w:val="000000"/>
        <w:sz w:val="22"/>
      </w:rPr>
      <w:t xml:space="preserve">651 </w:t>
    </w:r>
    <w:r w:rsidR="00211FBC" w:rsidRPr="00707E7D">
      <w:rPr>
        <w:color w:val="000000"/>
        <w:sz w:val="22"/>
      </w:rPr>
      <w:t>- 1811</w:t>
    </w:r>
    <w:r w:rsidRPr="00707E7D">
      <w:rPr>
        <w:color w:val="000000"/>
        <w:sz w:val="22"/>
      </w:rPr>
      <w:t>/1</w:t>
    </w:r>
    <w:r w:rsidR="00211FBC" w:rsidRPr="00707E7D">
      <w:rPr>
        <w:color w:val="000000"/>
        <w:sz w:val="22"/>
      </w:rPr>
      <w:t>195</w:t>
    </w:r>
    <w:r w:rsidRPr="00707E7D">
      <w:rPr>
        <w:color w:val="000000"/>
        <w:sz w:val="22"/>
      </w:rPr>
      <w:t xml:space="preserve"> – E-mail: cmsaojeronimo@terra.com.br</w:t>
    </w:r>
  </w:p>
  <w:p w:rsidR="00D70247" w:rsidRPr="004C1570" w:rsidRDefault="00D70247">
    <w:pPr>
      <w:pStyle w:val="Rodap"/>
      <w:jc w:val="center"/>
      <w:rPr>
        <w:color w:val="003366"/>
        <w:sz w:val="22"/>
      </w:rPr>
    </w:pPr>
    <w:r w:rsidRPr="00707E7D">
      <w:rPr>
        <w:color w:val="000000"/>
        <w:sz w:val="22"/>
      </w:rPr>
      <w:t>CNPJ: 90.893.439/0001-83 – CEP.: 96700-000 – São Jerônimo – RS</w:t>
    </w:r>
    <w:r w:rsidRPr="004C1570">
      <w:rPr>
        <w:color w:val="003366"/>
        <w:sz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7F" w:rsidRDefault="00390D7F">
      <w:r>
        <w:separator/>
      </w:r>
    </w:p>
  </w:footnote>
  <w:footnote w:type="continuationSeparator" w:id="1">
    <w:p w:rsidR="00390D7F" w:rsidRDefault="0039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47" w:rsidRPr="00AD4B0E" w:rsidRDefault="00537487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i/>
        <w:color w:val="000000"/>
      </w:rPr>
    </w:pPr>
    <w:r>
      <w:rPr>
        <w:rFonts w:ascii="Calibri" w:hAnsi="Calibri"/>
        <w:i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.25pt;width:54pt;height:63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2049" DrawAspect="Content" ObjectID="_1535191018" r:id="rId2"/>
      </w:pict>
    </w:r>
    <w:r w:rsidR="00D70247" w:rsidRPr="00AD4B0E">
      <w:rPr>
        <w:rFonts w:ascii="Calibri" w:hAnsi="Calibri"/>
        <w:i/>
        <w:color w:val="000000"/>
      </w:rPr>
      <w:t>Rio Grande do Sul</w:t>
    </w:r>
  </w:p>
  <w:p w:rsidR="00D70247" w:rsidRPr="00AD4B0E" w:rsidRDefault="00D70247">
    <w:pPr>
      <w:pStyle w:val="Cabealho"/>
      <w:tabs>
        <w:tab w:val="clear" w:pos="8838"/>
        <w:tab w:val="right" w:pos="7200"/>
      </w:tabs>
      <w:ind w:left="1800" w:right="1647"/>
      <w:jc w:val="center"/>
      <w:rPr>
        <w:rFonts w:ascii="Calibri" w:hAnsi="Calibri"/>
        <w:b/>
        <w:bCs/>
        <w:color w:val="000000"/>
        <w:sz w:val="48"/>
        <w:szCs w:val="48"/>
      </w:rPr>
    </w:pPr>
    <w:r w:rsidRPr="00AD4B0E">
      <w:rPr>
        <w:rFonts w:ascii="Calibri" w:hAnsi="Calibri"/>
        <w:b/>
        <w:bCs/>
        <w:color w:val="000000"/>
        <w:sz w:val="48"/>
        <w:szCs w:val="48"/>
      </w:rPr>
      <w:t>Câmara Municipal de Vereadores</w:t>
    </w:r>
  </w:p>
  <w:p w:rsidR="00D70247" w:rsidRPr="00AD4B0E" w:rsidRDefault="00D70247">
    <w:pPr>
      <w:pStyle w:val="Cabealho"/>
      <w:tabs>
        <w:tab w:val="clear" w:pos="8838"/>
        <w:tab w:val="right" w:pos="7200"/>
        <w:tab w:val="left" w:pos="9540"/>
      </w:tabs>
      <w:ind w:right="1827"/>
      <w:jc w:val="right"/>
      <w:rPr>
        <w:color w:val="000000"/>
        <w:sz w:val="56"/>
      </w:rPr>
    </w:pPr>
    <w:r w:rsidRPr="00AD4B0E">
      <w:rPr>
        <w:rFonts w:ascii="Calibri" w:hAnsi="Calibri"/>
        <w:b/>
        <w:bCs/>
        <w:color w:val="000000"/>
        <w:sz w:val="48"/>
        <w:szCs w:val="48"/>
      </w:rPr>
      <w:t>São Jerônimo/RS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2B"/>
    <w:multiLevelType w:val="hybridMultilevel"/>
    <w:tmpl w:val="BD366CCA"/>
    <w:lvl w:ilvl="0" w:tplc="A956D1F8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1F6CAC"/>
    <w:multiLevelType w:val="hybridMultilevel"/>
    <w:tmpl w:val="9C62CC18"/>
    <w:lvl w:ilvl="0" w:tplc="DAB0485E">
      <w:start w:val="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5BE6D91"/>
    <w:multiLevelType w:val="hybridMultilevel"/>
    <w:tmpl w:val="C35E75DC"/>
    <w:lvl w:ilvl="0" w:tplc="DAFA5AD2">
      <w:start w:val="15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D355948"/>
    <w:multiLevelType w:val="hybridMultilevel"/>
    <w:tmpl w:val="E90E4ED2"/>
    <w:lvl w:ilvl="0" w:tplc="85E416A4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045B"/>
    <w:rsid w:val="0000238D"/>
    <w:rsid w:val="00011B8E"/>
    <w:rsid w:val="0002038A"/>
    <w:rsid w:val="000312B9"/>
    <w:rsid w:val="00032077"/>
    <w:rsid w:val="00086231"/>
    <w:rsid w:val="00094682"/>
    <w:rsid w:val="000B5081"/>
    <w:rsid w:val="00103C61"/>
    <w:rsid w:val="00112B7A"/>
    <w:rsid w:val="001400FA"/>
    <w:rsid w:val="001453EE"/>
    <w:rsid w:val="001550A9"/>
    <w:rsid w:val="001658AA"/>
    <w:rsid w:val="00166096"/>
    <w:rsid w:val="00182419"/>
    <w:rsid w:val="001B3159"/>
    <w:rsid w:val="001B4E2A"/>
    <w:rsid w:val="001C4F4B"/>
    <w:rsid w:val="001D06B7"/>
    <w:rsid w:val="001D290C"/>
    <w:rsid w:val="001D34C9"/>
    <w:rsid w:val="001E18F5"/>
    <w:rsid w:val="001E1CDA"/>
    <w:rsid w:val="001E20B6"/>
    <w:rsid w:val="00203C16"/>
    <w:rsid w:val="00211FBC"/>
    <w:rsid w:val="002124AC"/>
    <w:rsid w:val="0024045B"/>
    <w:rsid w:val="00295821"/>
    <w:rsid w:val="002B4052"/>
    <w:rsid w:val="002B7F65"/>
    <w:rsid w:val="002E7C3F"/>
    <w:rsid w:val="00321D76"/>
    <w:rsid w:val="0034497E"/>
    <w:rsid w:val="0035646E"/>
    <w:rsid w:val="00372F8B"/>
    <w:rsid w:val="00390D7F"/>
    <w:rsid w:val="003C0703"/>
    <w:rsid w:val="003D18DC"/>
    <w:rsid w:val="0040577F"/>
    <w:rsid w:val="004101E7"/>
    <w:rsid w:val="004225E8"/>
    <w:rsid w:val="004333A3"/>
    <w:rsid w:val="0048459B"/>
    <w:rsid w:val="004B1382"/>
    <w:rsid w:val="004C0C6F"/>
    <w:rsid w:val="004C1570"/>
    <w:rsid w:val="004E72B9"/>
    <w:rsid w:val="004E7605"/>
    <w:rsid w:val="004F3509"/>
    <w:rsid w:val="00537282"/>
    <w:rsid w:val="00537487"/>
    <w:rsid w:val="00542EB3"/>
    <w:rsid w:val="00581BAE"/>
    <w:rsid w:val="0058677C"/>
    <w:rsid w:val="005B77E5"/>
    <w:rsid w:val="005D51B5"/>
    <w:rsid w:val="005D5764"/>
    <w:rsid w:val="005E7199"/>
    <w:rsid w:val="00635257"/>
    <w:rsid w:val="00645AF1"/>
    <w:rsid w:val="00651BA7"/>
    <w:rsid w:val="00694CE4"/>
    <w:rsid w:val="00694FD0"/>
    <w:rsid w:val="00695E2A"/>
    <w:rsid w:val="006960DF"/>
    <w:rsid w:val="006C289C"/>
    <w:rsid w:val="006C6DE8"/>
    <w:rsid w:val="006E453D"/>
    <w:rsid w:val="00707E7D"/>
    <w:rsid w:val="0071100D"/>
    <w:rsid w:val="00712938"/>
    <w:rsid w:val="007306AC"/>
    <w:rsid w:val="00737828"/>
    <w:rsid w:val="00743DBA"/>
    <w:rsid w:val="007961B2"/>
    <w:rsid w:val="007A31FC"/>
    <w:rsid w:val="007A539B"/>
    <w:rsid w:val="007C2C4E"/>
    <w:rsid w:val="007D0459"/>
    <w:rsid w:val="007F3144"/>
    <w:rsid w:val="007F5FB9"/>
    <w:rsid w:val="00804126"/>
    <w:rsid w:val="0085444C"/>
    <w:rsid w:val="00873DCB"/>
    <w:rsid w:val="00881590"/>
    <w:rsid w:val="00897671"/>
    <w:rsid w:val="008A798A"/>
    <w:rsid w:val="008C6388"/>
    <w:rsid w:val="008E0B85"/>
    <w:rsid w:val="008F7372"/>
    <w:rsid w:val="009046B4"/>
    <w:rsid w:val="00922EFB"/>
    <w:rsid w:val="00955032"/>
    <w:rsid w:val="0096742C"/>
    <w:rsid w:val="00974D6E"/>
    <w:rsid w:val="009B601A"/>
    <w:rsid w:val="009C277C"/>
    <w:rsid w:val="00A072D7"/>
    <w:rsid w:val="00A11682"/>
    <w:rsid w:val="00A13E23"/>
    <w:rsid w:val="00A44104"/>
    <w:rsid w:val="00A60F55"/>
    <w:rsid w:val="00AA2068"/>
    <w:rsid w:val="00AA3516"/>
    <w:rsid w:val="00AA7534"/>
    <w:rsid w:val="00AB12B1"/>
    <w:rsid w:val="00AD4B0E"/>
    <w:rsid w:val="00AF58C8"/>
    <w:rsid w:val="00B27FD9"/>
    <w:rsid w:val="00B35392"/>
    <w:rsid w:val="00B429D8"/>
    <w:rsid w:val="00B45353"/>
    <w:rsid w:val="00B534D6"/>
    <w:rsid w:val="00B661D8"/>
    <w:rsid w:val="00B72B71"/>
    <w:rsid w:val="00BB484F"/>
    <w:rsid w:val="00BE0731"/>
    <w:rsid w:val="00C430BD"/>
    <w:rsid w:val="00C5331D"/>
    <w:rsid w:val="00C667E6"/>
    <w:rsid w:val="00C66A84"/>
    <w:rsid w:val="00C7577F"/>
    <w:rsid w:val="00C8356D"/>
    <w:rsid w:val="00C8412C"/>
    <w:rsid w:val="00CA70B0"/>
    <w:rsid w:val="00CF6D2C"/>
    <w:rsid w:val="00D40A89"/>
    <w:rsid w:val="00D65053"/>
    <w:rsid w:val="00D70247"/>
    <w:rsid w:val="00D96208"/>
    <w:rsid w:val="00E12A80"/>
    <w:rsid w:val="00E14881"/>
    <w:rsid w:val="00E32CF4"/>
    <w:rsid w:val="00E34992"/>
    <w:rsid w:val="00E42BC7"/>
    <w:rsid w:val="00E44547"/>
    <w:rsid w:val="00E5589C"/>
    <w:rsid w:val="00E80772"/>
    <w:rsid w:val="00EC551E"/>
    <w:rsid w:val="00F010FC"/>
    <w:rsid w:val="00F0572F"/>
    <w:rsid w:val="00F206F6"/>
    <w:rsid w:val="00F23A2B"/>
    <w:rsid w:val="00F36A0A"/>
    <w:rsid w:val="00F627B5"/>
    <w:rsid w:val="00FA7739"/>
    <w:rsid w:val="00FB0551"/>
    <w:rsid w:val="00FB20DC"/>
    <w:rsid w:val="00FC3F1A"/>
    <w:rsid w:val="00FC7EE8"/>
    <w:rsid w:val="00FE5EC3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D0"/>
    <w:rPr>
      <w:sz w:val="24"/>
      <w:szCs w:val="24"/>
    </w:rPr>
  </w:style>
  <w:style w:type="paragraph" w:styleId="Ttulo1">
    <w:name w:val="heading 1"/>
    <w:basedOn w:val="Normal"/>
    <w:next w:val="Normal"/>
    <w:qFormat/>
    <w:rsid w:val="00694FD0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94FD0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694FD0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94FD0"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rsid w:val="00694FD0"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rsid w:val="00694FD0"/>
    <w:pPr>
      <w:keepNext/>
      <w:ind w:left="1440" w:right="540"/>
      <w:jc w:val="center"/>
      <w:outlineLvl w:val="5"/>
    </w:pPr>
    <w:rPr>
      <w:rFonts w:ascii="Book Antiqua" w:hAnsi="Book Antiqua"/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4FD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694FD0"/>
    <w:rPr>
      <w:color w:val="0000FF"/>
      <w:u w:val="single"/>
    </w:rPr>
  </w:style>
  <w:style w:type="character" w:styleId="HiperlinkVisitado">
    <w:name w:val="FollowedHyperlink"/>
    <w:basedOn w:val="Fontepargpadro"/>
    <w:rsid w:val="00694FD0"/>
    <w:rPr>
      <w:color w:val="800080"/>
      <w:u w:val="single"/>
    </w:rPr>
  </w:style>
  <w:style w:type="paragraph" w:styleId="Textoembloco">
    <w:name w:val="Block Text"/>
    <w:basedOn w:val="Normal"/>
    <w:rsid w:val="00694FD0"/>
    <w:pPr>
      <w:ind w:left="1440" w:right="540"/>
      <w:jc w:val="both"/>
    </w:pPr>
    <w:rPr>
      <w:sz w:val="28"/>
    </w:rPr>
  </w:style>
  <w:style w:type="paragraph" w:styleId="Ttulo">
    <w:name w:val="Title"/>
    <w:basedOn w:val="Normal"/>
    <w:qFormat/>
    <w:rsid w:val="00694FD0"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rsid w:val="00694FD0"/>
    <w:pPr>
      <w:jc w:val="both"/>
    </w:pPr>
    <w:rPr>
      <w:b/>
      <w:sz w:val="40"/>
      <w:szCs w:val="20"/>
    </w:rPr>
  </w:style>
  <w:style w:type="paragraph" w:styleId="Corpodetexto2">
    <w:name w:val="Body Text 2"/>
    <w:basedOn w:val="Normal"/>
    <w:rsid w:val="00694FD0"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styleId="Corpodetexto3">
    <w:name w:val="Body Text 3"/>
    <w:basedOn w:val="Normal"/>
    <w:rsid w:val="00694FD0"/>
    <w:rPr>
      <w:rFonts w:ascii="Century" w:hAnsi="Century"/>
      <w:sz w:val="28"/>
    </w:rPr>
  </w:style>
  <w:style w:type="character" w:customStyle="1" w:styleId="fwb">
    <w:name w:val="fwb"/>
    <w:basedOn w:val="Fontepargpadro"/>
    <w:rsid w:val="001D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ara\Meus%20documentos\PROPOSI&#199;&#213;ES\Proposi&#231;&#227;o%20coloca&#231;&#227;o%20de%20lombada%20eletronica%20passo%20da%20cruz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Proposição colocação de lombada eletronica passo da cruz</Template>
  <TotalTime>98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Desktop</dc:creator>
  <cp:lastModifiedBy>Camara</cp:lastModifiedBy>
  <cp:revision>10</cp:revision>
  <cp:lastPrinted>2016-09-12T15:19:00Z</cp:lastPrinted>
  <dcterms:created xsi:type="dcterms:W3CDTF">2016-09-12T14:39:00Z</dcterms:created>
  <dcterms:modified xsi:type="dcterms:W3CDTF">2016-09-12T16:10:00Z</dcterms:modified>
</cp:coreProperties>
</file>